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北京经济技术开发区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产经政策研究院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产经情报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收集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分析项目技术需求</w:t>
      </w:r>
    </w:p>
    <w:p>
      <w:pPr>
        <w:spacing w:line="360" w:lineRule="auto"/>
        <w:rPr>
          <w:rFonts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33" w:afterLines="50" w:line="4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第一部分：项目一览表</w:t>
      </w:r>
    </w:p>
    <w:tbl>
      <w:tblPr>
        <w:tblStyle w:val="7"/>
        <w:tblW w:w="92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98"/>
        <w:gridCol w:w="3827"/>
        <w:gridCol w:w="1452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项目简要介绍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服务期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预算金额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720" w:type="dxa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01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北京经济技术开发区产经情报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收集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分析项目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围绕产经政策类信息，以“情报+分析”的形式，委托第三方提供专业服务，形成相关专题分析成果和动态专刊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月—20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年12月</w:t>
            </w:r>
          </w:p>
        </w:tc>
        <w:tc>
          <w:tcPr>
            <w:tcW w:w="145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05" w:rightChars="5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注1：项目总预算金额人民币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注2：报价人报价不得超出预算金额。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3" w:beforeLines="50" w:line="4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第二部分：项目需求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围绕产经政策类信息，以“情报+分析”的形式，委托第三方提供专业服务，形成相关专题分析成果和动态专刊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一</w:t>
      </w:r>
      <w:r>
        <w:rPr>
          <w:rFonts w:hint="eastAsia" w:ascii="黑体" w:hAnsi="黑体" w:eastAsia="黑体" w:cs="黑体"/>
          <w:sz w:val="30"/>
          <w:szCs w:val="30"/>
        </w:rPr>
        <w:t>、项目进度要求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项目要求在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周内</w:t>
      </w:r>
      <w:r>
        <w:rPr>
          <w:rFonts w:hint="eastAsia" w:ascii="仿宋_GB2312" w:hAnsi="仿宋_GB2312" w:eastAsia="仿宋_GB2312" w:cs="仿宋_GB2312"/>
          <w:sz w:val="30"/>
          <w:szCs w:val="30"/>
        </w:rPr>
        <w:t>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黑体"/>
          <w:sz w:val="30"/>
          <w:szCs w:val="30"/>
        </w:rPr>
        <w:t>、项目人员要求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依据本项目涉及各个方面的服务和工作内容，应安排足够的、合理的工作人员，确保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本项目保质保量完成</w:t>
      </w:r>
      <w:r>
        <w:rPr>
          <w:rFonts w:hint="eastAsia" w:ascii="仿宋_GB2312" w:hAnsi="仿宋_GB2312" w:eastAsia="仿宋_GB2312" w:cs="仿宋_GB2312"/>
          <w:sz w:val="30"/>
          <w:szCs w:val="30"/>
        </w:rPr>
        <w:t>。项目人员应包含项目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负责人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组员</w:t>
      </w:r>
      <w:r>
        <w:rPr>
          <w:rFonts w:hint="eastAsia" w:ascii="仿宋_GB2312" w:hAnsi="仿宋_GB2312" w:eastAsia="仿宋_GB2312" w:cs="仿宋_GB2312"/>
          <w:sz w:val="30"/>
          <w:szCs w:val="30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第三部分：整体要求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1．报价人报价是完成本项目的全部报价，报价人不得以任何理由和任何方式要求招标人针对本项目追加费用。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2．报价人承诺严格遵循中华人民共和国相关法律法规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北京市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相关法律法规及</w:t>
      </w:r>
      <w:r>
        <w:rPr>
          <w:rFonts w:hint="eastAsia" w:ascii="仿宋_GB2312" w:hAnsi="仿宋_GB2312" w:eastAsia="仿宋_GB2312" w:cs="仿宋_GB2312"/>
          <w:sz w:val="30"/>
          <w:szCs w:val="30"/>
        </w:rPr>
        <w:t>开发区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产经政策研究院</w:t>
      </w:r>
      <w:r>
        <w:rPr>
          <w:rFonts w:hint="eastAsia" w:ascii="仿宋_GB2312" w:hAnsi="仿宋_GB2312" w:eastAsia="仿宋_GB2312" w:cs="仿宋_GB2312"/>
          <w:sz w:val="30"/>
          <w:szCs w:val="30"/>
        </w:rPr>
        <w:t>相关要求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3．报价人自觉遵守国家廉政相关规定，在项目实施过程中与采购人及其工作人员保持正常工作交往，不得任何形式贿赂采购人及其工作人员。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bookmarkStart w:id="21" w:name="_GoBack"/>
      <w:bookmarkEnd w:id="21"/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第四部分：评分办法</w:t>
      </w:r>
    </w:p>
    <w:tbl>
      <w:tblPr>
        <w:tblStyle w:val="7"/>
        <w:tblpPr w:leftFromText="180" w:rightFromText="180" w:vertAnchor="text" w:horzAnchor="page" w:tblpX="1334" w:tblpY="345"/>
        <w:tblOverlap w:val="never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7219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11" w:type="dxa"/>
            <w:vAlign w:val="center"/>
          </w:tcPr>
          <w:p>
            <w:pPr>
              <w:widowControl/>
              <w:ind w:left="420" w:hanging="42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7219" w:type="dxa"/>
            <w:vAlign w:val="center"/>
          </w:tcPr>
          <w:p>
            <w:pPr>
              <w:widowControl/>
              <w:ind w:left="420" w:hanging="42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评审因素及说明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ind w:left="420" w:hanging="42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003" w:type="dxa"/>
            <w:gridSpan w:val="3"/>
            <w:vAlign w:val="center"/>
          </w:tcPr>
          <w:p>
            <w:pPr>
              <w:widowControl/>
              <w:ind w:left="422" w:hanging="422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一、价格部分（10分）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11" w:type="dxa"/>
            <w:vAlign w:val="center"/>
          </w:tcPr>
          <w:p>
            <w:pPr>
              <w:widowControl/>
              <w:ind w:left="420" w:hanging="42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1.1</w:t>
            </w:r>
          </w:p>
        </w:tc>
        <w:tc>
          <w:tcPr>
            <w:tcW w:w="7219" w:type="dxa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以全部报价的最低价作为基准价，基准价得满分10分，其他各家价格得分＝（基准价/该家评标价）×10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003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cs="Tahoma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b/>
                <w:kern w:val="0"/>
                <w:sz w:val="21"/>
                <w:szCs w:val="21"/>
              </w:rPr>
              <w:t>二、技术部分（60分）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" w:type="dxa"/>
            <w:vAlign w:val="center"/>
          </w:tcPr>
          <w:p>
            <w:pPr>
              <w:widowControl/>
              <w:ind w:left="420" w:hanging="42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2.1</w:t>
            </w:r>
          </w:p>
        </w:tc>
        <w:tc>
          <w:tcPr>
            <w:tcW w:w="7219" w:type="dxa"/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服务方案：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项目需求分析；0-10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质量维稳方案；0-8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进度控制方案；0-8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后期服务方案；0-8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现场演示情况；0-8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相关资质证明；0-8（每提供一项相关资质得2分）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" w:type="dxa"/>
            <w:vAlign w:val="center"/>
          </w:tcPr>
          <w:p>
            <w:pPr>
              <w:widowControl/>
              <w:ind w:left="420" w:hanging="42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2.2</w:t>
            </w:r>
          </w:p>
        </w:tc>
        <w:tc>
          <w:tcPr>
            <w:tcW w:w="7219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合理性意见与建议：</w:t>
            </w:r>
          </w:p>
          <w:p>
            <w:pPr>
              <w:spacing w:line="380" w:lineRule="exact"/>
              <w:ind w:firstLine="315" w:firstLineChars="15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经评标委员会讨论认定后，每条合理性意见和建议，得2分，最高10分；</w:t>
            </w:r>
            <w:bookmarkEnd w:id="0"/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72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rPr>
                <w:rFonts w:cs="Tahoma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b/>
                <w:kern w:val="0"/>
                <w:sz w:val="21"/>
                <w:szCs w:val="21"/>
              </w:rPr>
              <w:t xml:space="preserve">                 三、业绩部分（15分）</w:t>
            </w:r>
          </w:p>
        </w:tc>
        <w:tc>
          <w:tcPr>
            <w:tcW w:w="873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3.1</w:t>
            </w:r>
          </w:p>
        </w:tc>
        <w:tc>
          <w:tcPr>
            <w:tcW w:w="7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年以来(以合同签订日期为准）,实施过的相似业绩，每提供一个有效业绩得3分，最高得15分。</w:t>
            </w:r>
          </w:p>
          <w:p>
            <w:pPr>
              <w:spacing w:line="380" w:lineRule="exact"/>
              <w:ind w:firstLine="315" w:firstLineChars="15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注：业绩须提供合同复印件（包括：合同金额页、服务主要内容页及盖章页等关键页），否则不得分。</w:t>
            </w:r>
          </w:p>
        </w:tc>
        <w:tc>
          <w:tcPr>
            <w:tcW w:w="87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72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cs="Tahoma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b/>
                <w:kern w:val="0"/>
                <w:sz w:val="21"/>
                <w:szCs w:val="21"/>
              </w:rPr>
              <w:t>四、人员部分（15分）</w:t>
            </w:r>
          </w:p>
        </w:tc>
        <w:tc>
          <w:tcPr>
            <w:tcW w:w="873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 w:eastAsiaTheme="min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ind w:left="420" w:hanging="42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4.1</w:t>
            </w:r>
          </w:p>
        </w:tc>
        <w:tc>
          <w:tcPr>
            <w:tcW w:w="7219" w:type="dxa"/>
            <w:tcBorders>
              <w:top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项目组情况：</w:t>
            </w:r>
          </w:p>
          <w:p>
            <w:pPr>
              <w:numPr>
                <w:ilvl w:val="0"/>
                <w:numId w:val="2"/>
              </w:numPr>
              <w:spacing w:line="38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项目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负责人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学历、专业、项目业绩；0-5</w:t>
            </w:r>
          </w:p>
          <w:p>
            <w:pPr>
              <w:numPr>
                <w:ilvl w:val="0"/>
                <w:numId w:val="2"/>
              </w:numPr>
              <w:spacing w:line="38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项目组人员结构合理性（角色）；0-5</w:t>
            </w:r>
          </w:p>
          <w:p>
            <w:pPr>
              <w:numPr>
                <w:ilvl w:val="0"/>
                <w:numId w:val="2"/>
              </w:numPr>
              <w:spacing w:line="38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项目组人员数量、技术背景、工作经验；0-5</w:t>
            </w:r>
          </w:p>
        </w:tc>
        <w:tc>
          <w:tcPr>
            <w:tcW w:w="8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ind w:left="902" w:hanging="902"/>
        <w:rPr>
          <w:kern w:val="0"/>
        </w:rPr>
      </w:pPr>
    </w:p>
    <w:p>
      <w:pPr>
        <w:widowControl/>
        <w:jc w:val="left"/>
        <w:rPr>
          <w:rFonts w:ascii="宋体" w:hAnsi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部分：报价文件格式</w:t>
      </w:r>
    </w:p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bookmarkStart w:id="1" w:name="_Toc321907255"/>
      <w:bookmarkStart w:id="2" w:name="_Toc277942522"/>
      <w:bookmarkStart w:id="3" w:name="_Toc277153147"/>
      <w:r>
        <w:rPr>
          <w:rFonts w:hint="eastAsia" w:ascii="宋体" w:hAnsi="宋体" w:eastAsia="宋体"/>
          <w:b w:val="0"/>
          <w:bCs/>
          <w:sz w:val="28"/>
          <w:szCs w:val="28"/>
        </w:rPr>
        <w:t>1</w:t>
      </w: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/>
          <w:b w:val="0"/>
          <w:bCs/>
          <w:sz w:val="28"/>
          <w:szCs w:val="28"/>
        </w:rPr>
        <w:t>响应报价表</w:t>
      </w:r>
      <w:bookmarkEnd w:id="1"/>
      <w:bookmarkEnd w:id="2"/>
      <w:bookmarkEnd w:id="3"/>
      <w:r>
        <w:rPr>
          <w:rFonts w:hint="eastAsia" w:ascii="宋体" w:hAnsi="宋体" w:eastAsia="宋体"/>
          <w:b w:val="0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项目名称：　                                单位：人民币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元</w:t>
      </w:r>
    </w:p>
    <w:tbl>
      <w:tblPr>
        <w:tblStyle w:val="7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364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260" w:type="dxa"/>
            <w:vAlign w:val="center"/>
          </w:tcPr>
          <w:p>
            <w:pPr>
              <w:pStyle w:val="4"/>
              <w:spacing w:before="156" w:after="156" w:line="360" w:lineRule="auto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包号</w:t>
            </w:r>
          </w:p>
        </w:tc>
        <w:tc>
          <w:tcPr>
            <w:tcW w:w="5364" w:type="dxa"/>
            <w:vAlign w:val="center"/>
          </w:tcPr>
          <w:p>
            <w:pPr>
              <w:pStyle w:val="4"/>
              <w:spacing w:before="156" w:after="156" w:line="360" w:lineRule="auto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响应报价</w:t>
            </w:r>
          </w:p>
        </w:tc>
        <w:tc>
          <w:tcPr>
            <w:tcW w:w="2127" w:type="dxa"/>
            <w:vAlign w:val="center"/>
          </w:tcPr>
          <w:p>
            <w:pPr>
              <w:pStyle w:val="4"/>
              <w:spacing w:before="156" w:after="156" w:line="360" w:lineRule="auto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260" w:type="dxa"/>
            <w:vAlign w:val="center"/>
          </w:tcPr>
          <w:p>
            <w:pPr>
              <w:pStyle w:val="4"/>
              <w:spacing w:before="156" w:after="156" w:line="360" w:lineRule="auto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01</w:t>
            </w:r>
          </w:p>
        </w:tc>
        <w:tc>
          <w:tcPr>
            <w:tcW w:w="5364" w:type="dxa"/>
            <w:vAlign w:val="center"/>
          </w:tcPr>
          <w:p>
            <w:pPr>
              <w:pStyle w:val="4"/>
              <w:spacing w:before="156" w:after="156" w:line="360" w:lineRule="auto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4"/>
              <w:spacing w:before="156" w:after="156" w:line="360" w:lineRule="auto"/>
              <w:jc w:val="center"/>
              <w:rPr>
                <w:rFonts w:hAnsi="宋体"/>
                <w:sz w:val="21"/>
                <w:szCs w:val="21"/>
              </w:rPr>
            </w:pPr>
          </w:p>
        </w:tc>
      </w:tr>
    </w:tbl>
    <w:p>
      <w:pPr>
        <w:pStyle w:val="4"/>
        <w:tabs>
          <w:tab w:val="left" w:pos="5580"/>
        </w:tabs>
        <w:spacing w:before="120" w:line="360" w:lineRule="auto"/>
        <w:rPr>
          <w:rFonts w:hAnsi="宋体"/>
          <w:sz w:val="24"/>
          <w:u w:val="single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600" w:lineRule="exact"/>
        <w:textAlignment w:val="auto"/>
        <w:rPr>
          <w:rFonts w:hAnsi="宋体"/>
          <w:sz w:val="28"/>
          <w:szCs w:val="28"/>
          <w:u w:val="single"/>
        </w:rPr>
      </w:pPr>
      <w:r>
        <w:rPr>
          <w:rFonts w:hint="eastAsia" w:hAnsi="宋体"/>
          <w:sz w:val="28"/>
          <w:szCs w:val="28"/>
        </w:rPr>
        <w:t>报价人名称（盖章）：</w:t>
      </w:r>
      <w:r>
        <w:rPr>
          <w:rFonts w:hint="eastAsia" w:hAnsi="宋体"/>
          <w:sz w:val="28"/>
          <w:szCs w:val="28"/>
          <w:u w:val="single"/>
        </w:rPr>
        <w:t xml:space="preserve">                    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600" w:lineRule="exact"/>
        <w:textAlignment w:val="auto"/>
        <w:rPr>
          <w:rFonts w:hAnsi="宋体"/>
          <w:sz w:val="28"/>
          <w:szCs w:val="28"/>
          <w:u w:val="single"/>
        </w:rPr>
      </w:pPr>
      <w:r>
        <w:rPr>
          <w:rFonts w:hint="eastAsia" w:hAnsi="宋体"/>
          <w:sz w:val="28"/>
          <w:szCs w:val="28"/>
        </w:rPr>
        <w:t>授权代表(签字):</w:t>
      </w:r>
      <w:r>
        <w:rPr>
          <w:rFonts w:hAnsi="宋体"/>
          <w:sz w:val="28"/>
          <w:szCs w:val="28"/>
          <w:u w:val="single"/>
        </w:rPr>
        <w:tab/>
      </w:r>
    </w:p>
    <w:p>
      <w:pPr>
        <w:pStyle w:val="4"/>
        <w:keepNext w:val="0"/>
        <w:keepLines w:val="0"/>
        <w:pageBreakBefore w:val="0"/>
        <w:widowControl w:val="0"/>
        <w:tabs>
          <w:tab w:val="left" w:pos="4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600" w:lineRule="exact"/>
        <w:textAlignment w:val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   期：</w:t>
      </w:r>
      <w:r>
        <w:rPr>
          <w:rFonts w:hint="eastAsia" w:hAnsi="宋体"/>
          <w:sz w:val="28"/>
          <w:szCs w:val="28"/>
          <w:u w:val="single"/>
        </w:rPr>
        <w:t xml:space="preserve">                    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600" w:lineRule="exact"/>
        <w:textAlignment w:val="auto"/>
        <w:rPr>
          <w:rFonts w:hAnsi="宋体"/>
          <w:b w:val="0"/>
          <w:bCs/>
          <w:sz w:val="28"/>
          <w:szCs w:val="28"/>
        </w:rPr>
      </w:pPr>
      <w:r>
        <w:rPr>
          <w:rFonts w:hint="eastAsia" w:hAnsi="宋体"/>
          <w:b w:val="0"/>
          <w:bCs/>
          <w:sz w:val="28"/>
          <w:szCs w:val="28"/>
        </w:rPr>
        <w:t>注: 此表中，响应报价应和附件2中的总价相一致。</w:t>
      </w:r>
    </w:p>
    <w:p>
      <w:pPr>
        <w:pStyle w:val="4"/>
        <w:tabs>
          <w:tab w:val="left" w:pos="5580"/>
        </w:tabs>
        <w:spacing w:line="360" w:lineRule="auto"/>
        <w:ind w:left="420"/>
        <w:jc w:val="left"/>
        <w:rPr>
          <w:rFonts w:hAnsi="宋体"/>
          <w:b/>
          <w:sz w:val="24"/>
          <w:u w:val="single"/>
        </w:rPr>
        <w:sectPr>
          <w:footerReference r:id="rId4" w:type="first"/>
          <w:footerReference r:id="rId3" w:type="even"/>
          <w:pgSz w:w="11907" w:h="16840"/>
          <w:pgMar w:top="1531" w:right="1417" w:bottom="1531" w:left="1417" w:header="851" w:footer="851" w:gutter="0"/>
          <w:cols w:space="720" w:num="1"/>
          <w:titlePg/>
          <w:docGrid w:linePitch="46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600" w:lineRule="exact"/>
        <w:ind w:firstLine="560" w:firstLineChars="200"/>
        <w:jc w:val="left"/>
        <w:textAlignment w:val="auto"/>
        <w:rPr>
          <w:rFonts w:ascii="宋体" w:hAnsi="宋体" w:eastAsia="宋体"/>
          <w:b w:val="0"/>
          <w:bCs/>
          <w:sz w:val="28"/>
          <w:highlight w:val="none"/>
        </w:rPr>
      </w:pPr>
      <w:bookmarkStart w:id="4" w:name="_Hlt520356243"/>
      <w:bookmarkEnd w:id="4"/>
      <w:bookmarkStart w:id="5" w:name="_Hlt520355938"/>
      <w:bookmarkEnd w:id="5"/>
      <w:bookmarkStart w:id="6" w:name="_Toc277153148"/>
      <w:bookmarkStart w:id="7" w:name="_Toc277942523"/>
      <w:bookmarkStart w:id="8" w:name="_Toc133737846"/>
      <w:bookmarkStart w:id="9" w:name="_Toc133916716"/>
      <w:bookmarkStart w:id="10" w:name="_Toc133737935"/>
      <w:bookmarkStart w:id="11" w:name="_Toc321907256"/>
      <w:r>
        <w:rPr>
          <w:rFonts w:hint="eastAsia" w:ascii="宋体" w:hAnsi="宋体" w:eastAsia="宋体"/>
          <w:b w:val="0"/>
          <w:bCs/>
          <w:sz w:val="28"/>
          <w:highlight w:val="none"/>
        </w:rPr>
        <w:t>2</w:t>
      </w:r>
      <w:r>
        <w:rPr>
          <w:rFonts w:hint="eastAsia" w:ascii="宋体" w:hAnsi="宋体" w:eastAsia="宋体"/>
          <w:b w:val="0"/>
          <w:bCs/>
          <w:sz w:val="28"/>
          <w:highlight w:val="none"/>
          <w:lang w:val="en-US" w:eastAsia="zh-CN"/>
        </w:rPr>
        <w:t>.</w:t>
      </w:r>
      <w:r>
        <w:rPr>
          <w:rFonts w:hint="eastAsia" w:ascii="宋体" w:hAnsi="宋体" w:eastAsia="宋体"/>
          <w:b w:val="0"/>
          <w:bCs/>
          <w:sz w:val="28"/>
          <w:highlight w:val="none"/>
        </w:rPr>
        <w:t>响应分项报价表</w:t>
      </w:r>
      <w:bookmarkEnd w:id="6"/>
      <w:bookmarkEnd w:id="7"/>
      <w:bookmarkEnd w:id="8"/>
      <w:bookmarkEnd w:id="9"/>
      <w:bookmarkEnd w:id="10"/>
      <w:bookmarkEnd w:id="11"/>
    </w:p>
    <w:tbl>
      <w:tblPr>
        <w:tblStyle w:val="7"/>
        <w:tblpPr w:leftFromText="180" w:rightFromText="180" w:vertAnchor="text" w:horzAnchor="page" w:tblpXSpec="center" w:tblpY="634"/>
        <w:tblOverlap w:val="never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265"/>
        <w:gridCol w:w="1128"/>
        <w:gridCol w:w="1728"/>
        <w:gridCol w:w="1416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2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服务（内容）</w:t>
            </w:r>
          </w:p>
        </w:tc>
        <w:tc>
          <w:tcPr>
            <w:tcW w:w="11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17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单价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合计</w:t>
            </w:r>
          </w:p>
        </w:tc>
        <w:tc>
          <w:tcPr>
            <w:tcW w:w="16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226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226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226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6</w:t>
            </w:r>
          </w:p>
        </w:tc>
        <w:tc>
          <w:tcPr>
            <w:tcW w:w="226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7</w:t>
            </w:r>
          </w:p>
        </w:tc>
        <w:tc>
          <w:tcPr>
            <w:tcW w:w="226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8</w:t>
            </w:r>
          </w:p>
        </w:tc>
        <w:tc>
          <w:tcPr>
            <w:tcW w:w="226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shd w:val="clear" w:color="auto" w:fill="auto"/>
          </w:tcPr>
          <w:p>
            <w:pPr>
              <w:widowControl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auto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9</w:t>
            </w:r>
          </w:p>
        </w:tc>
        <w:tc>
          <w:tcPr>
            <w:tcW w:w="226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shd w:val="clear" w:color="auto" w:fill="auto"/>
          </w:tcPr>
          <w:p>
            <w:pPr>
              <w:widowControl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auto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226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shd w:val="clear" w:color="auto" w:fill="auto"/>
          </w:tcPr>
          <w:p>
            <w:pPr>
              <w:widowControl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auto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3163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总计</w:t>
            </w:r>
          </w:p>
          <w:p>
            <w:pPr>
              <w:pStyle w:val="4"/>
              <w:tabs>
                <w:tab w:val="left" w:pos="5580"/>
              </w:tabs>
              <w:spacing w:before="1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（应为响应总报价）</w:t>
            </w:r>
          </w:p>
        </w:tc>
        <w:tc>
          <w:tcPr>
            <w:tcW w:w="5904" w:type="dxa"/>
            <w:gridSpan w:val="4"/>
          </w:tcPr>
          <w:p>
            <w:pPr>
              <w:pStyle w:val="4"/>
              <w:tabs>
                <w:tab w:val="left" w:pos="5580"/>
              </w:tabs>
              <w:spacing w:before="120"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460" w:lineRule="exact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报价人名称（盖章）：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         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授权代表(签字):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ab/>
      </w:r>
    </w:p>
    <w:p>
      <w:pPr>
        <w:pStyle w:val="4"/>
        <w:keepNext w:val="0"/>
        <w:keepLines w:val="0"/>
        <w:pageBreakBefore w:val="0"/>
        <w:widowControl w:val="0"/>
        <w:tabs>
          <w:tab w:val="left" w:pos="4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日   期：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注: 1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如果按单价计算的结果与总价不一致,以单价为准修正总价。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2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上述各项的详细分项报价可另页描述。</w:t>
      </w:r>
    </w:p>
    <w:p>
      <w:pPr>
        <w:spacing w:line="360" w:lineRule="auto"/>
        <w:ind w:firstLine="560" w:firstLineChars="200"/>
        <w:rPr>
          <w:rFonts w:hint="eastAsia" w:ascii="宋体" w:hAnsi="宋体"/>
          <w:b w:val="0"/>
          <w:bCs/>
          <w:kern w:val="0"/>
          <w:sz w:val="28"/>
          <w:szCs w:val="20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b w:val="0"/>
          <w:bCs/>
          <w:kern w:val="0"/>
          <w:sz w:val="28"/>
          <w:szCs w:val="20"/>
        </w:rPr>
      </w:pPr>
    </w:p>
    <w:p>
      <w:pPr>
        <w:spacing w:line="360" w:lineRule="auto"/>
        <w:ind w:firstLine="560" w:firstLineChars="200"/>
        <w:rPr>
          <w:rFonts w:ascii="宋体" w:hAnsi="宋体"/>
          <w:b w:val="0"/>
          <w:bCs/>
          <w:kern w:val="0"/>
          <w:sz w:val="28"/>
          <w:szCs w:val="20"/>
        </w:rPr>
      </w:pPr>
      <w:r>
        <w:rPr>
          <w:rFonts w:hint="eastAsia" w:ascii="宋体" w:hAnsi="宋体"/>
          <w:b w:val="0"/>
          <w:bCs/>
          <w:kern w:val="0"/>
          <w:sz w:val="28"/>
          <w:szCs w:val="20"/>
        </w:rPr>
        <w:t>3</w:t>
      </w:r>
      <w:r>
        <w:rPr>
          <w:rFonts w:hint="eastAsia" w:ascii="宋体" w:hAnsi="宋体"/>
          <w:b w:val="0"/>
          <w:bCs/>
          <w:kern w:val="0"/>
          <w:sz w:val="28"/>
          <w:szCs w:val="20"/>
          <w:lang w:val="en-US" w:eastAsia="zh-CN"/>
        </w:rPr>
        <w:t>.</w:t>
      </w:r>
      <w:r>
        <w:rPr>
          <w:rFonts w:hint="eastAsia" w:ascii="宋体" w:hAnsi="宋体"/>
          <w:b w:val="0"/>
          <w:bCs/>
          <w:kern w:val="0"/>
          <w:sz w:val="28"/>
          <w:szCs w:val="20"/>
        </w:rPr>
        <w:t>服务方案、实施方案</w:t>
      </w:r>
    </w:p>
    <w:p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/>
          <w:b w:val="0"/>
          <w:bCs/>
          <w:kern w:val="0"/>
          <w:sz w:val="28"/>
          <w:szCs w:val="28"/>
        </w:rPr>
      </w:pPr>
      <w:r>
        <w:rPr>
          <w:rFonts w:hint="eastAsia" w:ascii="宋体" w:hAnsi="宋体"/>
          <w:b w:val="0"/>
          <w:bCs/>
          <w:kern w:val="0"/>
          <w:sz w:val="28"/>
          <w:szCs w:val="28"/>
        </w:rPr>
        <w:t>4</w:t>
      </w:r>
      <w:r>
        <w:rPr>
          <w:rFonts w:hint="eastAsia" w:ascii="宋体" w:hAnsi="宋体"/>
          <w:b w:val="0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/>
          <w:b w:val="0"/>
          <w:bCs/>
          <w:kern w:val="0"/>
          <w:sz w:val="28"/>
          <w:szCs w:val="28"/>
        </w:rPr>
        <w:t>业绩证明文件（格式）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项目名称: </w:t>
      </w:r>
    </w:p>
    <w:tbl>
      <w:tblPr>
        <w:tblStyle w:val="7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07"/>
        <w:gridCol w:w="1727"/>
        <w:gridCol w:w="1070"/>
        <w:gridCol w:w="1134"/>
        <w:gridCol w:w="1417"/>
        <w:gridCol w:w="159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序号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项目名称</w:t>
            </w: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项目服务内容</w:t>
            </w:r>
          </w:p>
        </w:tc>
        <w:tc>
          <w:tcPr>
            <w:tcW w:w="10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合同金额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合同日期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用户联系人</w:t>
            </w:r>
          </w:p>
        </w:tc>
        <w:tc>
          <w:tcPr>
            <w:tcW w:w="1595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用户联系电话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95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95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95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…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95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szCs w:val="21"/>
        </w:rPr>
      </w:pPr>
    </w:p>
    <w:p>
      <w:pPr>
        <w:spacing w:line="360" w:lineRule="auto"/>
        <w:rPr>
          <w:rFonts w:ascii="宋体" w:hAnsi="宋体"/>
          <w:szCs w:val="21"/>
        </w:rPr>
      </w:pPr>
    </w:p>
    <w:p>
      <w:pPr>
        <w:pStyle w:val="4"/>
        <w:keepNext w:val="0"/>
        <w:keepLines w:val="0"/>
        <w:pageBreakBefore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600" w:lineRule="exact"/>
        <w:textAlignment w:val="auto"/>
        <w:rPr>
          <w:rFonts w:hAnsi="宋体"/>
          <w:sz w:val="28"/>
          <w:szCs w:val="28"/>
          <w:u w:val="single"/>
        </w:rPr>
      </w:pPr>
      <w:r>
        <w:rPr>
          <w:rFonts w:hint="eastAsia" w:hAnsi="宋体"/>
          <w:sz w:val="28"/>
          <w:szCs w:val="28"/>
        </w:rPr>
        <w:t>报价人名称（盖章）：</w:t>
      </w:r>
      <w:r>
        <w:rPr>
          <w:rFonts w:hint="eastAsia" w:hAnsi="宋体"/>
          <w:sz w:val="28"/>
          <w:szCs w:val="28"/>
          <w:u w:val="single"/>
        </w:rPr>
        <w:t xml:space="preserve">                       </w:t>
      </w:r>
    </w:p>
    <w:p>
      <w:pPr>
        <w:pStyle w:val="4"/>
        <w:keepNext w:val="0"/>
        <w:keepLines w:val="0"/>
        <w:pageBreakBefore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600" w:lineRule="exact"/>
        <w:textAlignment w:val="auto"/>
        <w:rPr>
          <w:rFonts w:hAnsi="宋体"/>
          <w:sz w:val="28"/>
          <w:szCs w:val="28"/>
          <w:u w:val="single"/>
        </w:rPr>
      </w:pPr>
      <w:r>
        <w:rPr>
          <w:rFonts w:hint="eastAsia" w:hAnsi="宋体"/>
          <w:sz w:val="28"/>
          <w:szCs w:val="28"/>
        </w:rPr>
        <w:t>授权代表(签字):</w:t>
      </w:r>
      <w:r>
        <w:rPr>
          <w:rFonts w:hAnsi="宋体"/>
          <w:sz w:val="28"/>
          <w:szCs w:val="28"/>
          <w:u w:val="single"/>
        </w:rPr>
        <w:tab/>
      </w:r>
    </w:p>
    <w:p>
      <w:pPr>
        <w:pStyle w:val="4"/>
        <w:keepNext w:val="0"/>
        <w:keepLines w:val="0"/>
        <w:pageBreakBefore w:val="0"/>
        <w:tabs>
          <w:tab w:val="left" w:pos="4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600" w:lineRule="exact"/>
        <w:textAlignment w:val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   期：</w:t>
      </w:r>
      <w:r>
        <w:rPr>
          <w:rFonts w:hint="eastAsia" w:hAnsi="宋体"/>
          <w:sz w:val="28"/>
          <w:szCs w:val="28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/>
          <w:b w:val="0"/>
          <w:bCs/>
          <w:kern w:val="0"/>
          <w:sz w:val="28"/>
          <w:szCs w:val="28"/>
        </w:rPr>
      </w:pPr>
      <w:r>
        <w:rPr>
          <w:rFonts w:hint="eastAsia" w:ascii="宋体" w:hAnsi="宋体"/>
          <w:b w:val="0"/>
          <w:bCs/>
          <w:kern w:val="0"/>
          <w:sz w:val="28"/>
          <w:szCs w:val="28"/>
        </w:rPr>
        <w:t>5</w:t>
      </w:r>
      <w:r>
        <w:rPr>
          <w:rFonts w:hint="eastAsia" w:ascii="宋体" w:hAnsi="宋体"/>
          <w:b w:val="0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/>
          <w:b w:val="0"/>
          <w:bCs/>
          <w:kern w:val="0"/>
          <w:sz w:val="28"/>
          <w:szCs w:val="28"/>
        </w:rPr>
        <w:t>拟投入本项目人员情况表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项目名称: </w:t>
      </w:r>
    </w:p>
    <w:tbl>
      <w:tblPr>
        <w:tblStyle w:val="7"/>
        <w:tblpPr w:leftFromText="180" w:rightFromText="180" w:vertAnchor="text" w:horzAnchor="page" w:tblpX="1134" w:tblpY="234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188"/>
        <w:gridCol w:w="1467"/>
        <w:gridCol w:w="3402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88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18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6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本项目中担任角色</w:t>
            </w:r>
          </w:p>
        </w:tc>
        <w:tc>
          <w:tcPr>
            <w:tcW w:w="34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与本项目相关的工作业绩、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相关证书等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电话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88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8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18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8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18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18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8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18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8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18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96" w:lineRule="auto"/>
        <w:rPr>
          <w:rFonts w:ascii="宋体" w:hAnsi="宋体"/>
          <w:sz w:val="24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600" w:lineRule="exact"/>
        <w:textAlignment w:val="auto"/>
        <w:rPr>
          <w:rFonts w:hAnsi="宋体"/>
          <w:sz w:val="28"/>
          <w:szCs w:val="28"/>
          <w:u w:val="single"/>
        </w:rPr>
      </w:pPr>
      <w:r>
        <w:rPr>
          <w:rFonts w:hint="eastAsia" w:hAnsi="宋体"/>
          <w:sz w:val="28"/>
          <w:szCs w:val="28"/>
        </w:rPr>
        <w:t>报价人名称（盖章）：</w:t>
      </w:r>
      <w:r>
        <w:rPr>
          <w:rFonts w:hint="eastAsia" w:hAnsi="宋体"/>
          <w:sz w:val="28"/>
          <w:szCs w:val="28"/>
          <w:u w:val="single"/>
        </w:rPr>
        <w:t xml:space="preserve">                    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600" w:lineRule="exact"/>
        <w:textAlignment w:val="auto"/>
        <w:rPr>
          <w:rFonts w:hAnsi="宋体"/>
          <w:sz w:val="28"/>
          <w:szCs w:val="28"/>
          <w:u w:val="single"/>
        </w:rPr>
      </w:pPr>
      <w:r>
        <w:rPr>
          <w:rFonts w:hint="eastAsia" w:hAnsi="宋体"/>
          <w:sz w:val="28"/>
          <w:szCs w:val="28"/>
        </w:rPr>
        <w:t>授权代表(签字):</w:t>
      </w:r>
      <w:r>
        <w:rPr>
          <w:rFonts w:hAnsi="宋体"/>
          <w:sz w:val="28"/>
          <w:szCs w:val="28"/>
          <w:u w:val="single"/>
        </w:rPr>
        <w:tab/>
      </w:r>
    </w:p>
    <w:p>
      <w:pPr>
        <w:pStyle w:val="4"/>
        <w:keepNext w:val="0"/>
        <w:keepLines w:val="0"/>
        <w:pageBreakBefore w:val="0"/>
        <w:widowControl w:val="0"/>
        <w:tabs>
          <w:tab w:val="left" w:pos="4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600" w:lineRule="exact"/>
        <w:textAlignment w:val="auto"/>
        <w:rPr>
          <w:rFonts w:hAnsi="宋体"/>
          <w:sz w:val="24"/>
        </w:rPr>
      </w:pPr>
      <w:r>
        <w:rPr>
          <w:rFonts w:hint="eastAsia" w:hAnsi="宋体"/>
          <w:sz w:val="28"/>
          <w:szCs w:val="28"/>
        </w:rPr>
        <w:t>日   期：</w:t>
      </w:r>
      <w:r>
        <w:rPr>
          <w:rFonts w:hint="eastAsia" w:hAnsi="宋体"/>
          <w:sz w:val="28"/>
          <w:szCs w:val="28"/>
          <w:u w:val="single"/>
        </w:rPr>
        <w:t xml:space="preserve">     </w:t>
      </w:r>
      <w:r>
        <w:rPr>
          <w:rFonts w:hint="eastAsia" w:hAnsi="宋体"/>
          <w:sz w:val="24"/>
          <w:u w:val="single"/>
        </w:rPr>
        <w:t xml:space="preserve">                  </w:t>
      </w:r>
    </w:p>
    <w:p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jc w:val="left"/>
        <w:textAlignment w:val="auto"/>
        <w:rPr>
          <w:rFonts w:ascii="宋体" w:hAnsi="宋体" w:eastAsia="宋体"/>
          <w:b w:val="0"/>
          <w:bCs/>
          <w:sz w:val="28"/>
          <w:szCs w:val="28"/>
        </w:rPr>
      </w:pPr>
      <w:bookmarkStart w:id="12" w:name="_Toc321907258"/>
      <w:r>
        <w:rPr>
          <w:rFonts w:hint="eastAsia" w:ascii="宋体" w:hAnsi="宋体" w:eastAsia="宋体"/>
          <w:b w:val="0"/>
          <w:bCs/>
          <w:sz w:val="28"/>
          <w:szCs w:val="28"/>
        </w:rPr>
        <w:t>6</w:t>
      </w: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/>
          <w:b w:val="0"/>
          <w:bCs/>
          <w:sz w:val="28"/>
          <w:szCs w:val="28"/>
        </w:rPr>
        <w:t>资格证明文件（格式）</w:t>
      </w:r>
      <w:bookmarkEnd w:id="12"/>
    </w:p>
    <w:p>
      <w:pPr>
        <w:pStyle w:val="4"/>
        <w:pageBreakBefore w:val="0"/>
        <w:widowControl w:val="0"/>
        <w:tabs>
          <w:tab w:val="left" w:pos="5580"/>
        </w:tabs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Ansi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6——资格证明文件</w:t>
      </w:r>
    </w:p>
    <w:p>
      <w:pPr>
        <w:pageBreakBefore w:val="0"/>
        <w:widowControl w:val="0"/>
        <w:tabs>
          <w:tab w:val="left" w:pos="5580"/>
        </w:tabs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6-1 法人或者其他组织的营业执照等证明文件，自然人的身份证明</w:t>
      </w:r>
    </w:p>
    <w:p>
      <w:pPr>
        <w:pStyle w:val="4"/>
        <w:pageBreakBefore w:val="0"/>
        <w:widowControl w:val="0"/>
        <w:tabs>
          <w:tab w:val="left" w:pos="5580"/>
        </w:tabs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6-2 法定代表人授权书（格式）</w:t>
      </w:r>
    </w:p>
    <w:p>
      <w:pPr>
        <w:pStyle w:val="4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Ansi="宋体"/>
          <w:b/>
          <w:sz w:val="24"/>
        </w:rPr>
      </w:pPr>
      <w:r>
        <w:rPr>
          <w:rFonts w:hAnsi="宋体"/>
          <w:sz w:val="24"/>
        </w:rPr>
        <w:br w:type="page"/>
      </w:r>
      <w:r>
        <w:rPr>
          <w:rFonts w:hint="eastAsia" w:hAnsi="宋体"/>
          <w:b w:val="0"/>
          <w:bCs/>
          <w:sz w:val="28"/>
          <w:szCs w:val="28"/>
        </w:rPr>
        <w:t>6-1   法人或者其他组织的营业执照等证明文件，自然人的身份证明</w:t>
      </w:r>
    </w:p>
    <w:p>
      <w:pPr>
        <w:widowControl/>
        <w:jc w:val="left"/>
        <w:rPr>
          <w:rFonts w:ascii="宋体" w:hAnsi="宋体"/>
          <w:sz w:val="24"/>
          <w:szCs w:val="20"/>
        </w:rPr>
      </w:pPr>
    </w:p>
    <w:p>
      <w:pPr>
        <w:widowControl/>
        <w:jc w:val="left"/>
        <w:rPr>
          <w:rFonts w:ascii="宋体" w:hAnsi="宋体"/>
          <w:b/>
          <w:sz w:val="24"/>
          <w:szCs w:val="20"/>
        </w:rPr>
      </w:pPr>
      <w:r>
        <w:rPr>
          <w:rFonts w:hAnsi="宋体"/>
          <w:b/>
          <w:sz w:val="24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Ansi="宋体"/>
          <w:b w:val="0"/>
          <w:bCs/>
          <w:sz w:val="28"/>
          <w:szCs w:val="28"/>
          <w:u w:val="single"/>
        </w:rPr>
      </w:pPr>
      <w:bookmarkStart w:id="13" w:name="_Hlt520274065"/>
      <w:bookmarkEnd w:id="13"/>
      <w:bookmarkStart w:id="14" w:name="_Hlt520273711"/>
      <w:bookmarkEnd w:id="14"/>
      <w:bookmarkStart w:id="15" w:name="_Hlt520274407"/>
      <w:bookmarkEnd w:id="15"/>
      <w:bookmarkStart w:id="16" w:name="_Hlt520271212"/>
      <w:bookmarkEnd w:id="16"/>
      <w:bookmarkStart w:id="17" w:name="_Hlt520274393"/>
      <w:bookmarkEnd w:id="17"/>
      <w:bookmarkStart w:id="18" w:name="_Hlt520343392"/>
      <w:bookmarkEnd w:id="18"/>
      <w:bookmarkStart w:id="19" w:name="_Hlt520350918"/>
      <w:bookmarkEnd w:id="19"/>
      <w:bookmarkStart w:id="20" w:name="_Hlt520343000"/>
      <w:bookmarkEnd w:id="20"/>
      <w:r>
        <w:rPr>
          <w:rFonts w:hint="eastAsia" w:hAnsi="宋体"/>
          <w:b w:val="0"/>
          <w:bCs/>
          <w:sz w:val="28"/>
          <w:szCs w:val="28"/>
        </w:rPr>
        <w:t>6-2   法定代表人授权书</w:t>
      </w:r>
      <w:r>
        <w:rPr>
          <w:rFonts w:hAnsi="宋体"/>
          <w:b w:val="0"/>
          <w:bCs/>
          <w:sz w:val="28"/>
          <w:szCs w:val="28"/>
        </w:rPr>
        <w:t>(</w:t>
      </w:r>
      <w:r>
        <w:rPr>
          <w:rFonts w:hint="eastAsia" w:hAnsi="宋体"/>
          <w:b w:val="0"/>
          <w:bCs/>
          <w:sz w:val="28"/>
          <w:szCs w:val="28"/>
        </w:rPr>
        <w:t>格式</w:t>
      </w:r>
      <w:r>
        <w:rPr>
          <w:rFonts w:hAnsi="宋体"/>
          <w:b w:val="0"/>
          <w:bCs/>
          <w:sz w:val="28"/>
          <w:szCs w:val="28"/>
        </w:rPr>
        <w:t>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  <w:u w:val="single"/>
        </w:rPr>
        <w:cr/>
      </w:r>
      <w:r>
        <w:rPr>
          <w:rFonts w:hint="eastAsia" w:hAnsi="宋体"/>
          <w:sz w:val="28"/>
          <w:szCs w:val="28"/>
        </w:rPr>
        <w:t xml:space="preserve">    本授权书声明：注册于</w:t>
      </w:r>
      <w:r>
        <w:rPr>
          <w:rFonts w:hint="eastAsia" w:hAnsi="宋体"/>
          <w:sz w:val="28"/>
          <w:szCs w:val="28"/>
          <w:u w:val="single"/>
        </w:rPr>
        <w:t>（国家或地区的名称）</w:t>
      </w:r>
      <w:r>
        <w:rPr>
          <w:rFonts w:hint="eastAsia" w:hAnsi="宋体"/>
          <w:sz w:val="28"/>
          <w:szCs w:val="28"/>
        </w:rPr>
        <w:t>的（</w:t>
      </w:r>
      <w:r>
        <w:rPr>
          <w:rFonts w:hint="eastAsia" w:hAnsi="宋体"/>
          <w:sz w:val="28"/>
          <w:szCs w:val="28"/>
          <w:u w:val="single"/>
        </w:rPr>
        <w:t>供应商名称</w:t>
      </w:r>
      <w:r>
        <w:rPr>
          <w:rFonts w:hint="eastAsia" w:hAnsi="宋体"/>
          <w:sz w:val="28"/>
          <w:szCs w:val="28"/>
        </w:rPr>
        <w:t>）的在下面签字的（</w:t>
      </w:r>
      <w:r>
        <w:rPr>
          <w:rFonts w:hint="eastAsia" w:hAnsi="宋体"/>
          <w:sz w:val="28"/>
          <w:szCs w:val="28"/>
          <w:u w:val="single"/>
        </w:rPr>
        <w:t>法人代表姓名、职务</w:t>
      </w:r>
      <w:r>
        <w:rPr>
          <w:rFonts w:hint="eastAsia" w:hAnsi="宋体"/>
          <w:sz w:val="28"/>
          <w:szCs w:val="28"/>
        </w:rPr>
        <w:t>）代表本单位授权（</w:t>
      </w:r>
      <w:r>
        <w:rPr>
          <w:rFonts w:hint="eastAsia" w:hAnsi="宋体"/>
          <w:sz w:val="28"/>
          <w:szCs w:val="28"/>
          <w:u w:val="single"/>
        </w:rPr>
        <w:t>单位名称</w:t>
      </w:r>
      <w:r>
        <w:rPr>
          <w:rFonts w:hint="eastAsia" w:hAnsi="宋体"/>
          <w:sz w:val="28"/>
          <w:szCs w:val="28"/>
        </w:rPr>
        <w:t>）的在下面签字的（</w:t>
      </w:r>
      <w:r>
        <w:rPr>
          <w:rFonts w:hint="eastAsia" w:hAnsi="宋体"/>
          <w:sz w:val="28"/>
          <w:szCs w:val="28"/>
          <w:u w:val="single"/>
        </w:rPr>
        <w:t>被授权人的姓名、职务</w:t>
      </w:r>
      <w:r>
        <w:rPr>
          <w:rFonts w:hint="eastAsia" w:hAnsi="宋体"/>
          <w:sz w:val="28"/>
          <w:szCs w:val="28"/>
        </w:rPr>
        <w:t>）为本单位的合法代理人，就</w:t>
      </w:r>
      <w:r>
        <w:rPr>
          <w:rFonts w:hint="eastAsia" w:hAnsi="宋体"/>
          <w:sz w:val="28"/>
          <w:szCs w:val="28"/>
          <w:u w:val="single"/>
        </w:rPr>
        <w:t>（项目名称）</w:t>
      </w:r>
      <w:r>
        <w:rPr>
          <w:rFonts w:hint="eastAsia" w:hAnsi="宋体"/>
          <w:sz w:val="28"/>
          <w:szCs w:val="28"/>
        </w:rPr>
        <w:t>采购，以本公司名义处理一切与之有关的事务。</w:t>
      </w:r>
      <w:r>
        <w:rPr>
          <w:rFonts w:hint="eastAsia" w:hAnsi="宋体"/>
          <w:sz w:val="28"/>
          <w:szCs w:val="28"/>
        </w:rPr>
        <w:cr/>
      </w:r>
      <w:r>
        <w:rPr>
          <w:rFonts w:hint="eastAsia" w:hAnsi="宋体"/>
          <w:sz w:val="28"/>
          <w:szCs w:val="28"/>
        </w:rPr>
        <w:t>　　</w:t>
      </w:r>
    </w:p>
    <w:p>
      <w:pPr>
        <w:pStyle w:val="4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本授权书于__________年_____月______日签字生效,特此声明。</w:t>
      </w:r>
      <w:r>
        <w:rPr>
          <w:rFonts w:hint="eastAsia" w:hAnsi="宋体"/>
          <w:sz w:val="28"/>
          <w:szCs w:val="28"/>
        </w:rPr>
        <w:cr/>
      </w:r>
      <w:r>
        <w:rPr>
          <w:rFonts w:hint="eastAsia" w:hAnsi="宋体"/>
          <w:sz w:val="28"/>
          <w:szCs w:val="28"/>
        </w:rPr>
        <w:cr/>
      </w:r>
      <w:r>
        <w:rPr>
          <w:rFonts w:hint="eastAsia" w:hAnsi="宋体"/>
          <w:sz w:val="28"/>
          <w:szCs w:val="28"/>
        </w:rPr>
        <w:t>法定代表人签字/盖章_______________________________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cr/>
      </w:r>
      <w:r>
        <w:rPr>
          <w:rFonts w:hint="eastAsia" w:hAnsi="宋体"/>
          <w:sz w:val="28"/>
          <w:szCs w:val="28"/>
        </w:rPr>
        <w:t>被授权人签字_______________________________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cr/>
      </w:r>
      <w:r>
        <w:rPr>
          <w:rFonts w:hint="eastAsia" w:hAnsi="宋体"/>
          <w:sz w:val="28"/>
          <w:szCs w:val="28"/>
        </w:rPr>
        <w:t xml:space="preserve">报价人盖章：_______________________________  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Ansi="宋体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附：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被授权人姓名：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身份证号（身份证复印件附后）：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职　　　　务：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电　　　　话：</w:t>
      </w:r>
    </w:p>
    <w:p>
      <w:pPr>
        <w:pStyle w:val="4"/>
        <w:tabs>
          <w:tab w:val="left" w:pos="5580"/>
        </w:tabs>
        <w:spacing w:line="360" w:lineRule="auto"/>
        <w:rPr>
          <w:rFonts w:hAnsi="宋体"/>
          <w:sz w:val="24"/>
        </w:rPr>
      </w:pPr>
      <w:r>
        <w:rPr>
          <w:rFonts w:hint="eastAsia" w:hAnsi="宋体"/>
          <w:sz w:val="24"/>
        </w:rPr>
        <w:t xml:space="preserve">                 </w:t>
      </w:r>
    </w:p>
    <w:p>
      <w:pPr>
        <w:widowControl/>
        <w:jc w:val="left"/>
        <w:rPr>
          <w:szCs w:val="28"/>
        </w:rPr>
      </w:pPr>
      <w:r>
        <w:rPr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/>
          <w:b w:val="0"/>
          <w:bCs/>
          <w:kern w:val="0"/>
          <w:sz w:val="28"/>
          <w:szCs w:val="28"/>
        </w:rPr>
      </w:pPr>
      <w:r>
        <w:rPr>
          <w:rFonts w:hint="eastAsia" w:ascii="宋体" w:hAnsi="宋体"/>
          <w:b w:val="0"/>
          <w:bCs/>
          <w:kern w:val="0"/>
          <w:sz w:val="28"/>
          <w:szCs w:val="28"/>
        </w:rPr>
        <w:t>7</w:t>
      </w:r>
      <w:r>
        <w:rPr>
          <w:rFonts w:hint="eastAsia" w:ascii="宋体" w:hAnsi="宋体"/>
          <w:b w:val="0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/>
          <w:b w:val="0"/>
          <w:bCs/>
          <w:kern w:val="0"/>
          <w:sz w:val="28"/>
          <w:szCs w:val="28"/>
        </w:rPr>
        <w:t>近三年经营活动中无重大违法记录声明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单位在参加本次政府采购活动前3年内在经营活动中没有重大违法记录（即未因违法经营受到刑事处罚或者责令停产停业、吊销许可证或者执照、较大数额罚款等行政处罚。如果因违法经营被禁止在一定期限内参加政府采购活动，期限已经届满）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600" w:lineRule="exact"/>
        <w:textAlignment w:val="auto"/>
        <w:rPr>
          <w:rFonts w:hAnsi="宋体"/>
          <w:sz w:val="28"/>
          <w:szCs w:val="28"/>
          <w:u w:val="single"/>
        </w:rPr>
      </w:pPr>
      <w:r>
        <w:rPr>
          <w:rFonts w:hint="eastAsia" w:hAnsi="宋体"/>
          <w:sz w:val="28"/>
          <w:szCs w:val="28"/>
        </w:rPr>
        <w:t>报价人名称（盖章）：</w:t>
      </w:r>
      <w:r>
        <w:rPr>
          <w:rFonts w:hint="eastAsia" w:hAnsi="宋体"/>
          <w:sz w:val="28"/>
          <w:szCs w:val="28"/>
          <w:u w:val="single"/>
        </w:rPr>
        <w:t xml:space="preserve">                    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600" w:lineRule="exact"/>
        <w:textAlignment w:val="auto"/>
        <w:rPr>
          <w:rFonts w:hAnsi="宋体"/>
          <w:sz w:val="28"/>
          <w:szCs w:val="28"/>
          <w:u w:val="single"/>
        </w:rPr>
      </w:pPr>
      <w:r>
        <w:rPr>
          <w:rFonts w:hint="eastAsia" w:hAnsi="宋体"/>
          <w:sz w:val="28"/>
          <w:szCs w:val="28"/>
        </w:rPr>
        <w:t>授权代表(签字):</w:t>
      </w:r>
      <w:r>
        <w:rPr>
          <w:rFonts w:hAnsi="宋体"/>
          <w:sz w:val="28"/>
          <w:szCs w:val="28"/>
          <w:u w:val="single"/>
        </w:rPr>
        <w:tab/>
      </w:r>
    </w:p>
    <w:p>
      <w:pPr>
        <w:pStyle w:val="4"/>
        <w:keepNext w:val="0"/>
        <w:keepLines w:val="0"/>
        <w:pageBreakBefore w:val="0"/>
        <w:widowControl w:val="0"/>
        <w:tabs>
          <w:tab w:val="left" w:pos="4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600" w:lineRule="exact"/>
        <w:textAlignment w:val="auto"/>
        <w:rPr>
          <w:rFonts w:hAnsi="宋体"/>
          <w:sz w:val="24"/>
        </w:rPr>
      </w:pPr>
      <w:r>
        <w:rPr>
          <w:rFonts w:hint="eastAsia" w:hAnsi="宋体"/>
          <w:sz w:val="28"/>
          <w:szCs w:val="28"/>
        </w:rPr>
        <w:t>日   期：</w:t>
      </w:r>
      <w:r>
        <w:rPr>
          <w:rFonts w:hint="eastAsia" w:hAnsi="宋体"/>
          <w:sz w:val="28"/>
          <w:szCs w:val="28"/>
          <w:u w:val="single"/>
        </w:rPr>
        <w:t xml:space="preserve">       </w:t>
      </w:r>
      <w:r>
        <w:rPr>
          <w:rFonts w:hint="eastAsia" w:hAnsi="宋体"/>
          <w:sz w:val="24"/>
          <w:u w:val="single"/>
        </w:rPr>
        <w:t xml:space="preserve">                </w:t>
      </w:r>
    </w:p>
    <w:p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 w:val="0"/>
          <w:bCs/>
          <w:kern w:val="0"/>
          <w:sz w:val="28"/>
          <w:szCs w:val="28"/>
        </w:rPr>
        <w:t>8</w:t>
      </w:r>
      <w:r>
        <w:rPr>
          <w:rFonts w:hint="eastAsia" w:ascii="宋体" w:hAnsi="宋体"/>
          <w:b w:val="0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/>
          <w:b w:val="0"/>
          <w:bCs/>
          <w:kern w:val="0"/>
          <w:sz w:val="28"/>
          <w:szCs w:val="28"/>
        </w:rPr>
        <w:t>信用声明</w:t>
      </w:r>
      <w:r>
        <w:rPr>
          <w:rFonts w:hint="eastAsia" w:ascii="宋体" w:hAnsi="宋体"/>
          <w:b/>
          <w:kern w:val="0"/>
          <w:sz w:val="28"/>
          <w:szCs w:val="28"/>
        </w:rPr>
        <w:cr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在提交报价响应文件截止时间之前，我公司没有被列入失信被执行人、重大税收违法案件当事人名单、政府采购严重违法失信行为记录名单。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采购采购单位或评审委员会可以通过“信用中国”网站（www.creditchina.gov.cn）和中国政府采购网（www.ccgp.gov.cn）进行查询，我公司完全接受由此查询的结果，特此声明。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600" w:lineRule="exact"/>
        <w:textAlignment w:val="auto"/>
        <w:rPr>
          <w:rFonts w:hAnsi="宋体"/>
          <w:sz w:val="28"/>
          <w:szCs w:val="28"/>
          <w:u w:val="single"/>
        </w:rPr>
      </w:pPr>
      <w:r>
        <w:rPr>
          <w:rFonts w:hint="eastAsia" w:hAnsi="宋体"/>
          <w:sz w:val="28"/>
          <w:szCs w:val="28"/>
        </w:rPr>
        <w:t>报价人名称（盖章）：</w:t>
      </w:r>
      <w:r>
        <w:rPr>
          <w:rFonts w:hint="eastAsia" w:hAnsi="宋体"/>
          <w:sz w:val="28"/>
          <w:szCs w:val="28"/>
          <w:u w:val="single"/>
        </w:rPr>
        <w:t xml:space="preserve">                    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600" w:lineRule="exact"/>
        <w:textAlignment w:val="auto"/>
        <w:rPr>
          <w:rFonts w:hAnsi="宋体"/>
          <w:sz w:val="28"/>
          <w:szCs w:val="28"/>
          <w:u w:val="single"/>
        </w:rPr>
      </w:pPr>
      <w:r>
        <w:rPr>
          <w:rFonts w:hint="eastAsia" w:hAnsi="宋体"/>
          <w:sz w:val="28"/>
          <w:szCs w:val="28"/>
        </w:rPr>
        <w:t>授权代表(签字):</w:t>
      </w:r>
      <w:r>
        <w:rPr>
          <w:rFonts w:hAnsi="宋体"/>
          <w:sz w:val="28"/>
          <w:szCs w:val="28"/>
          <w:u w:val="single"/>
        </w:rPr>
        <w:tab/>
      </w:r>
    </w:p>
    <w:p>
      <w:pPr>
        <w:pStyle w:val="4"/>
        <w:keepNext w:val="0"/>
        <w:keepLines w:val="0"/>
        <w:pageBreakBefore w:val="0"/>
        <w:widowControl w:val="0"/>
        <w:tabs>
          <w:tab w:val="left" w:pos="4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600" w:lineRule="exact"/>
        <w:textAlignment w:val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   期：</w:t>
      </w:r>
      <w:r>
        <w:rPr>
          <w:rFonts w:hint="eastAsia" w:hAnsi="宋体"/>
          <w:sz w:val="28"/>
          <w:szCs w:val="28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/>
          <w:sz w:val="28"/>
          <w:szCs w:val="28"/>
        </w:rPr>
      </w:pPr>
    </w:p>
    <w:sectPr>
      <w:footerReference r:id="rId5" w:type="default"/>
      <w:pgSz w:w="11906" w:h="16838"/>
      <w:pgMar w:top="1588" w:right="1417" w:bottom="158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rPr>
        <w:rStyle w:val="9"/>
      </w:rPr>
      <w:instrText xml:space="preserve"> PAGE </w:instrText>
    </w:r>
    <w:r>
      <w:fldChar w:fldCharType="separate"/>
    </w:r>
    <w:r>
      <w:rPr>
        <w:rStyle w:val="9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82978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67F0"/>
    <w:multiLevelType w:val="multilevel"/>
    <w:tmpl w:val="06D667F0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C1328CD"/>
    <w:multiLevelType w:val="multilevel"/>
    <w:tmpl w:val="1C1328CD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964"/>
    <w:rsid w:val="00012D46"/>
    <w:rsid w:val="00014CA7"/>
    <w:rsid w:val="00023365"/>
    <w:rsid w:val="000254C6"/>
    <w:rsid w:val="000500D3"/>
    <w:rsid w:val="00054AE0"/>
    <w:rsid w:val="00060796"/>
    <w:rsid w:val="00081725"/>
    <w:rsid w:val="00091704"/>
    <w:rsid w:val="000933E5"/>
    <w:rsid w:val="000A7D70"/>
    <w:rsid w:val="000B29F9"/>
    <w:rsid w:val="000C48CC"/>
    <w:rsid w:val="000C541B"/>
    <w:rsid w:val="000C7D27"/>
    <w:rsid w:val="000E273B"/>
    <w:rsid w:val="000F1C8D"/>
    <w:rsid w:val="00103D0A"/>
    <w:rsid w:val="00105508"/>
    <w:rsid w:val="00110B07"/>
    <w:rsid w:val="0012671D"/>
    <w:rsid w:val="00130CA8"/>
    <w:rsid w:val="00135EF0"/>
    <w:rsid w:val="001447CA"/>
    <w:rsid w:val="001465DF"/>
    <w:rsid w:val="00152538"/>
    <w:rsid w:val="00164B1E"/>
    <w:rsid w:val="00172A27"/>
    <w:rsid w:val="00176B84"/>
    <w:rsid w:val="001B191F"/>
    <w:rsid w:val="001C33FF"/>
    <w:rsid w:val="001E5E02"/>
    <w:rsid w:val="00201AA2"/>
    <w:rsid w:val="00206416"/>
    <w:rsid w:val="00210BF0"/>
    <w:rsid w:val="00232FCA"/>
    <w:rsid w:val="00242528"/>
    <w:rsid w:val="00255A93"/>
    <w:rsid w:val="0026303B"/>
    <w:rsid w:val="00263AC1"/>
    <w:rsid w:val="00271DB3"/>
    <w:rsid w:val="00273C2E"/>
    <w:rsid w:val="0028314C"/>
    <w:rsid w:val="0029753A"/>
    <w:rsid w:val="002A0C33"/>
    <w:rsid w:val="002B0793"/>
    <w:rsid w:val="002E06CD"/>
    <w:rsid w:val="002E0E1B"/>
    <w:rsid w:val="002F1339"/>
    <w:rsid w:val="002F2E97"/>
    <w:rsid w:val="00301327"/>
    <w:rsid w:val="00301B5E"/>
    <w:rsid w:val="003061B0"/>
    <w:rsid w:val="0031362F"/>
    <w:rsid w:val="00316C3B"/>
    <w:rsid w:val="003234EF"/>
    <w:rsid w:val="00331EE2"/>
    <w:rsid w:val="00341E2E"/>
    <w:rsid w:val="003514E7"/>
    <w:rsid w:val="00352795"/>
    <w:rsid w:val="003533F6"/>
    <w:rsid w:val="00355473"/>
    <w:rsid w:val="003677EC"/>
    <w:rsid w:val="0037320A"/>
    <w:rsid w:val="003809F9"/>
    <w:rsid w:val="003A382F"/>
    <w:rsid w:val="003A626C"/>
    <w:rsid w:val="003B3320"/>
    <w:rsid w:val="003D2024"/>
    <w:rsid w:val="003D38D9"/>
    <w:rsid w:val="003D532C"/>
    <w:rsid w:val="003E7D24"/>
    <w:rsid w:val="003F307A"/>
    <w:rsid w:val="00402CB8"/>
    <w:rsid w:val="00402D38"/>
    <w:rsid w:val="00422A9D"/>
    <w:rsid w:val="00430BA3"/>
    <w:rsid w:val="00442B05"/>
    <w:rsid w:val="00446E1F"/>
    <w:rsid w:val="00456C00"/>
    <w:rsid w:val="00473E17"/>
    <w:rsid w:val="0047790C"/>
    <w:rsid w:val="004826C4"/>
    <w:rsid w:val="0048763A"/>
    <w:rsid w:val="004B2CFA"/>
    <w:rsid w:val="004B4D1B"/>
    <w:rsid w:val="004C5956"/>
    <w:rsid w:val="004C649F"/>
    <w:rsid w:val="004D1DE3"/>
    <w:rsid w:val="004E2331"/>
    <w:rsid w:val="004F6DDE"/>
    <w:rsid w:val="004F7F96"/>
    <w:rsid w:val="00502336"/>
    <w:rsid w:val="005048A5"/>
    <w:rsid w:val="005156A8"/>
    <w:rsid w:val="0051779B"/>
    <w:rsid w:val="00523687"/>
    <w:rsid w:val="00534578"/>
    <w:rsid w:val="00543543"/>
    <w:rsid w:val="00547411"/>
    <w:rsid w:val="00556BF9"/>
    <w:rsid w:val="0055768C"/>
    <w:rsid w:val="00557FCD"/>
    <w:rsid w:val="00563B77"/>
    <w:rsid w:val="00574C73"/>
    <w:rsid w:val="00583955"/>
    <w:rsid w:val="0058628E"/>
    <w:rsid w:val="005903A2"/>
    <w:rsid w:val="0059389F"/>
    <w:rsid w:val="00597E21"/>
    <w:rsid w:val="005A624F"/>
    <w:rsid w:val="005B1F7C"/>
    <w:rsid w:val="005C2E13"/>
    <w:rsid w:val="005C502E"/>
    <w:rsid w:val="005C7622"/>
    <w:rsid w:val="005C7B4D"/>
    <w:rsid w:val="005C7E01"/>
    <w:rsid w:val="005E17D4"/>
    <w:rsid w:val="005E268D"/>
    <w:rsid w:val="005E594A"/>
    <w:rsid w:val="005E732D"/>
    <w:rsid w:val="0060642B"/>
    <w:rsid w:val="00606BBE"/>
    <w:rsid w:val="00617153"/>
    <w:rsid w:val="006263BF"/>
    <w:rsid w:val="006345C4"/>
    <w:rsid w:val="00653401"/>
    <w:rsid w:val="0065555B"/>
    <w:rsid w:val="00671235"/>
    <w:rsid w:val="006A7B3F"/>
    <w:rsid w:val="006B2750"/>
    <w:rsid w:val="006B7728"/>
    <w:rsid w:val="006B7DAE"/>
    <w:rsid w:val="006D0DE3"/>
    <w:rsid w:val="006F5942"/>
    <w:rsid w:val="00701AC1"/>
    <w:rsid w:val="007162FA"/>
    <w:rsid w:val="0073169C"/>
    <w:rsid w:val="007321CE"/>
    <w:rsid w:val="00735D8E"/>
    <w:rsid w:val="00736B57"/>
    <w:rsid w:val="00753D3A"/>
    <w:rsid w:val="0076051F"/>
    <w:rsid w:val="00760B29"/>
    <w:rsid w:val="00776019"/>
    <w:rsid w:val="00790A76"/>
    <w:rsid w:val="00796464"/>
    <w:rsid w:val="007A4E05"/>
    <w:rsid w:val="007B40C3"/>
    <w:rsid w:val="007B4E32"/>
    <w:rsid w:val="007E456D"/>
    <w:rsid w:val="007E4979"/>
    <w:rsid w:val="007F128C"/>
    <w:rsid w:val="007F22EA"/>
    <w:rsid w:val="007F6D69"/>
    <w:rsid w:val="0080032E"/>
    <w:rsid w:val="00803417"/>
    <w:rsid w:val="008061C5"/>
    <w:rsid w:val="00806AD3"/>
    <w:rsid w:val="00816961"/>
    <w:rsid w:val="00820168"/>
    <w:rsid w:val="008220CD"/>
    <w:rsid w:val="00840FFD"/>
    <w:rsid w:val="00844AE9"/>
    <w:rsid w:val="00844D8F"/>
    <w:rsid w:val="008534B7"/>
    <w:rsid w:val="00861E4D"/>
    <w:rsid w:val="008648FC"/>
    <w:rsid w:val="00870209"/>
    <w:rsid w:val="008767B5"/>
    <w:rsid w:val="0087713C"/>
    <w:rsid w:val="008916E8"/>
    <w:rsid w:val="00895967"/>
    <w:rsid w:val="008A7781"/>
    <w:rsid w:val="008C171B"/>
    <w:rsid w:val="008C2657"/>
    <w:rsid w:val="008C39BD"/>
    <w:rsid w:val="008D6854"/>
    <w:rsid w:val="008E01DF"/>
    <w:rsid w:val="008E74BE"/>
    <w:rsid w:val="008F14C3"/>
    <w:rsid w:val="008F2E2A"/>
    <w:rsid w:val="008F7F82"/>
    <w:rsid w:val="0090522B"/>
    <w:rsid w:val="00906A0D"/>
    <w:rsid w:val="00915CEC"/>
    <w:rsid w:val="00916604"/>
    <w:rsid w:val="009175F7"/>
    <w:rsid w:val="00922A34"/>
    <w:rsid w:val="009330AE"/>
    <w:rsid w:val="0094515C"/>
    <w:rsid w:val="00945C1A"/>
    <w:rsid w:val="00951DE5"/>
    <w:rsid w:val="00953705"/>
    <w:rsid w:val="00954B0B"/>
    <w:rsid w:val="009617B5"/>
    <w:rsid w:val="00964044"/>
    <w:rsid w:val="00987C21"/>
    <w:rsid w:val="0099080E"/>
    <w:rsid w:val="009B0B7E"/>
    <w:rsid w:val="009C0D31"/>
    <w:rsid w:val="009D3CFA"/>
    <w:rsid w:val="009D60D5"/>
    <w:rsid w:val="009E7D4A"/>
    <w:rsid w:val="009F13C3"/>
    <w:rsid w:val="009F27EE"/>
    <w:rsid w:val="009F58EB"/>
    <w:rsid w:val="00A07B55"/>
    <w:rsid w:val="00A14D9A"/>
    <w:rsid w:val="00A15584"/>
    <w:rsid w:val="00A23CAD"/>
    <w:rsid w:val="00A412D4"/>
    <w:rsid w:val="00A421F2"/>
    <w:rsid w:val="00A71F1C"/>
    <w:rsid w:val="00A7390C"/>
    <w:rsid w:val="00AA12EC"/>
    <w:rsid w:val="00AA3459"/>
    <w:rsid w:val="00AB3D7E"/>
    <w:rsid w:val="00AB4FE4"/>
    <w:rsid w:val="00AB5A0C"/>
    <w:rsid w:val="00AC11D8"/>
    <w:rsid w:val="00AE445C"/>
    <w:rsid w:val="00AF76DD"/>
    <w:rsid w:val="00B07024"/>
    <w:rsid w:val="00B10F15"/>
    <w:rsid w:val="00B23B5E"/>
    <w:rsid w:val="00B32148"/>
    <w:rsid w:val="00B41FE3"/>
    <w:rsid w:val="00B4443F"/>
    <w:rsid w:val="00B537DE"/>
    <w:rsid w:val="00B53E7C"/>
    <w:rsid w:val="00B634AD"/>
    <w:rsid w:val="00B7046A"/>
    <w:rsid w:val="00B73487"/>
    <w:rsid w:val="00B748C1"/>
    <w:rsid w:val="00B7556D"/>
    <w:rsid w:val="00B763A4"/>
    <w:rsid w:val="00BD077C"/>
    <w:rsid w:val="00BD7197"/>
    <w:rsid w:val="00BE5831"/>
    <w:rsid w:val="00BF298F"/>
    <w:rsid w:val="00C01CB0"/>
    <w:rsid w:val="00C25A26"/>
    <w:rsid w:val="00C26393"/>
    <w:rsid w:val="00C268B9"/>
    <w:rsid w:val="00C459EF"/>
    <w:rsid w:val="00C46ADB"/>
    <w:rsid w:val="00C50CA0"/>
    <w:rsid w:val="00C603E6"/>
    <w:rsid w:val="00C654D7"/>
    <w:rsid w:val="00C7253D"/>
    <w:rsid w:val="00C767E7"/>
    <w:rsid w:val="00C94DA8"/>
    <w:rsid w:val="00C964BA"/>
    <w:rsid w:val="00C966A4"/>
    <w:rsid w:val="00CA6987"/>
    <w:rsid w:val="00CB620A"/>
    <w:rsid w:val="00CB6D65"/>
    <w:rsid w:val="00CC5F54"/>
    <w:rsid w:val="00CD15DB"/>
    <w:rsid w:val="00CD3731"/>
    <w:rsid w:val="00CF0020"/>
    <w:rsid w:val="00CF07C2"/>
    <w:rsid w:val="00D01B0D"/>
    <w:rsid w:val="00D07327"/>
    <w:rsid w:val="00D43D0F"/>
    <w:rsid w:val="00D703B2"/>
    <w:rsid w:val="00D75285"/>
    <w:rsid w:val="00D84011"/>
    <w:rsid w:val="00D87251"/>
    <w:rsid w:val="00D958C2"/>
    <w:rsid w:val="00DB17A3"/>
    <w:rsid w:val="00DC69B8"/>
    <w:rsid w:val="00DD3CAE"/>
    <w:rsid w:val="00DD7A15"/>
    <w:rsid w:val="00DE6DB7"/>
    <w:rsid w:val="00DF4559"/>
    <w:rsid w:val="00E04FD5"/>
    <w:rsid w:val="00E103F8"/>
    <w:rsid w:val="00E41F8E"/>
    <w:rsid w:val="00E420B9"/>
    <w:rsid w:val="00E63DBA"/>
    <w:rsid w:val="00E74CC7"/>
    <w:rsid w:val="00E77933"/>
    <w:rsid w:val="00E77BDA"/>
    <w:rsid w:val="00E81293"/>
    <w:rsid w:val="00EA2B7C"/>
    <w:rsid w:val="00EA3FD8"/>
    <w:rsid w:val="00EA4105"/>
    <w:rsid w:val="00EA5FFD"/>
    <w:rsid w:val="00EB7497"/>
    <w:rsid w:val="00EC4089"/>
    <w:rsid w:val="00ED578A"/>
    <w:rsid w:val="00EE5736"/>
    <w:rsid w:val="00EF445B"/>
    <w:rsid w:val="00EF5B06"/>
    <w:rsid w:val="00F02B4C"/>
    <w:rsid w:val="00F03D00"/>
    <w:rsid w:val="00F12DDF"/>
    <w:rsid w:val="00F1340D"/>
    <w:rsid w:val="00F1406A"/>
    <w:rsid w:val="00F15BEA"/>
    <w:rsid w:val="00F25B93"/>
    <w:rsid w:val="00F25CF7"/>
    <w:rsid w:val="00F35703"/>
    <w:rsid w:val="00F35B15"/>
    <w:rsid w:val="00F376E7"/>
    <w:rsid w:val="00F4475B"/>
    <w:rsid w:val="00F44B6E"/>
    <w:rsid w:val="00F51035"/>
    <w:rsid w:val="00F530AC"/>
    <w:rsid w:val="00F550AA"/>
    <w:rsid w:val="00F60DD0"/>
    <w:rsid w:val="00F7352E"/>
    <w:rsid w:val="00F86B78"/>
    <w:rsid w:val="00F87799"/>
    <w:rsid w:val="00F92DF1"/>
    <w:rsid w:val="00F936DD"/>
    <w:rsid w:val="00FA30F7"/>
    <w:rsid w:val="00FA3213"/>
    <w:rsid w:val="00FA6812"/>
    <w:rsid w:val="00FA71FB"/>
    <w:rsid w:val="00FB0A18"/>
    <w:rsid w:val="00FD1734"/>
    <w:rsid w:val="00FF4B04"/>
    <w:rsid w:val="024733B6"/>
    <w:rsid w:val="028E34F2"/>
    <w:rsid w:val="042E196F"/>
    <w:rsid w:val="045F113A"/>
    <w:rsid w:val="04F7083B"/>
    <w:rsid w:val="05860B7D"/>
    <w:rsid w:val="07561E1C"/>
    <w:rsid w:val="0BBD6362"/>
    <w:rsid w:val="0BD26307"/>
    <w:rsid w:val="0EE62A5E"/>
    <w:rsid w:val="0F1E191D"/>
    <w:rsid w:val="0F485DBD"/>
    <w:rsid w:val="10A006B7"/>
    <w:rsid w:val="116E4731"/>
    <w:rsid w:val="12E151CD"/>
    <w:rsid w:val="14EC7EC6"/>
    <w:rsid w:val="183814FF"/>
    <w:rsid w:val="18725AC7"/>
    <w:rsid w:val="18CD4E10"/>
    <w:rsid w:val="1CDD6C62"/>
    <w:rsid w:val="1CDE47A0"/>
    <w:rsid w:val="1E123BEA"/>
    <w:rsid w:val="1F573D61"/>
    <w:rsid w:val="1FAD3993"/>
    <w:rsid w:val="20804FF4"/>
    <w:rsid w:val="20E433C6"/>
    <w:rsid w:val="22C43EF9"/>
    <w:rsid w:val="23816424"/>
    <w:rsid w:val="280D2DEB"/>
    <w:rsid w:val="29000DED"/>
    <w:rsid w:val="2B060C16"/>
    <w:rsid w:val="2CF6754C"/>
    <w:rsid w:val="2D6F2BE8"/>
    <w:rsid w:val="2E3B555C"/>
    <w:rsid w:val="2F8B03CD"/>
    <w:rsid w:val="307C2FCF"/>
    <w:rsid w:val="31720B49"/>
    <w:rsid w:val="33C80ABC"/>
    <w:rsid w:val="34CA41D6"/>
    <w:rsid w:val="3ABD4F07"/>
    <w:rsid w:val="3B204BB9"/>
    <w:rsid w:val="3C2C004E"/>
    <w:rsid w:val="3CB02BEB"/>
    <w:rsid w:val="3DFE16E8"/>
    <w:rsid w:val="42655455"/>
    <w:rsid w:val="42D31BF8"/>
    <w:rsid w:val="440548F9"/>
    <w:rsid w:val="471D6B0B"/>
    <w:rsid w:val="4DAA593B"/>
    <w:rsid w:val="4F4B502F"/>
    <w:rsid w:val="50516A4E"/>
    <w:rsid w:val="517868E1"/>
    <w:rsid w:val="52C035A6"/>
    <w:rsid w:val="537A2D29"/>
    <w:rsid w:val="541A64A7"/>
    <w:rsid w:val="55193747"/>
    <w:rsid w:val="557868E4"/>
    <w:rsid w:val="560D39D6"/>
    <w:rsid w:val="5B7D18A8"/>
    <w:rsid w:val="5DD57EDE"/>
    <w:rsid w:val="5F2A7347"/>
    <w:rsid w:val="5F2F2700"/>
    <w:rsid w:val="60CE6D50"/>
    <w:rsid w:val="60E302FE"/>
    <w:rsid w:val="61AE605A"/>
    <w:rsid w:val="62391915"/>
    <w:rsid w:val="64F75869"/>
    <w:rsid w:val="66002EDE"/>
    <w:rsid w:val="668D6B1C"/>
    <w:rsid w:val="67FF6023"/>
    <w:rsid w:val="6A5F1679"/>
    <w:rsid w:val="6CCA0899"/>
    <w:rsid w:val="6D5A3051"/>
    <w:rsid w:val="703E1AE8"/>
    <w:rsid w:val="71181450"/>
    <w:rsid w:val="728154D6"/>
    <w:rsid w:val="736A6D7D"/>
    <w:rsid w:val="766C178F"/>
    <w:rsid w:val="766D4D22"/>
    <w:rsid w:val="77C46BEF"/>
    <w:rsid w:val="77D245EE"/>
    <w:rsid w:val="795810FF"/>
    <w:rsid w:val="7A973335"/>
    <w:rsid w:val="7AD1394A"/>
    <w:rsid w:val="7D086F88"/>
    <w:rsid w:val="7E877590"/>
    <w:rsid w:val="7EB7442D"/>
    <w:rsid w:val="7F14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link w:val="17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22"/>
    <w:qFormat/>
    <w:uiPriority w:val="99"/>
    <w:pPr>
      <w:ind w:firstLine="420" w:firstLineChars="200"/>
    </w:pPr>
  </w:style>
  <w:style w:type="paragraph" w:styleId="4">
    <w:name w:val="Plain Text"/>
    <w:basedOn w:val="1"/>
    <w:link w:val="19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link w:val="6"/>
    <w:qFormat/>
    <w:uiPriority w:val="0"/>
    <w:rPr>
      <w:rFonts w:cs="Times New Roman"/>
      <w:sz w:val="18"/>
      <w:szCs w:val="18"/>
    </w:rPr>
  </w:style>
  <w:style w:type="character" w:customStyle="1" w:styleId="12">
    <w:name w:val="页脚 Char"/>
    <w:link w:val="5"/>
    <w:qFormat/>
    <w:uiPriority w:val="99"/>
    <w:rPr>
      <w:rFonts w:cs="Times New Roman"/>
      <w:sz w:val="18"/>
      <w:szCs w:val="18"/>
    </w:rPr>
  </w:style>
  <w:style w:type="paragraph" w:customStyle="1" w:styleId="13">
    <w:name w:val="Char Char Char Char Char Char1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sz w:val="24"/>
      <w:lang w:eastAsia="en-US"/>
    </w:rPr>
  </w:style>
  <w:style w:type="paragraph" w:customStyle="1" w:styleId="14">
    <w:name w:val="Char Char Char Char Char Char1 Char Char 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sz w:val="24"/>
      <w:lang w:eastAsia="en-US"/>
    </w:rPr>
  </w:style>
  <w:style w:type="paragraph" w:customStyle="1" w:styleId="15">
    <w:name w:val="可研正文"/>
    <w:basedOn w:val="1"/>
    <w:qFormat/>
    <w:uiPriority w:val="0"/>
    <w:pPr>
      <w:widowControl/>
      <w:spacing w:line="360" w:lineRule="auto"/>
      <w:ind w:firstLine="420"/>
    </w:pPr>
    <w:rPr>
      <w:rFonts w:ascii="宋体" w:hAnsi="宋体" w:cs="宋体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2 Char"/>
    <w:basedOn w:val="8"/>
    <w:link w:val="2"/>
    <w:qFormat/>
    <w:uiPriority w:val="0"/>
    <w:rPr>
      <w:rFonts w:ascii="Arial" w:hAnsi="Arial" w:eastAsia="黑体"/>
      <w:b/>
      <w:sz w:val="30"/>
    </w:rPr>
  </w:style>
  <w:style w:type="character" w:customStyle="1" w:styleId="18">
    <w:name w:val="纯文本 Char"/>
    <w:link w:val="4"/>
    <w:qFormat/>
    <w:uiPriority w:val="0"/>
    <w:rPr>
      <w:rFonts w:ascii="宋体" w:hAnsi="Courier New"/>
      <w:kern w:val="2"/>
      <w:sz w:val="21"/>
    </w:rPr>
  </w:style>
  <w:style w:type="character" w:customStyle="1" w:styleId="19">
    <w:name w:val="纯文本 Char1"/>
    <w:basedOn w:val="8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0">
    <w:name w:val="WW-默认段落字体"/>
    <w:qFormat/>
    <w:uiPriority w:val="0"/>
  </w:style>
  <w:style w:type="paragraph" w:customStyle="1" w:styleId="21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2">
    <w:name w:val="正文缩进 Char"/>
    <w:link w:val="3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9033;&#30446;\&#32479;&#35745;\&#22235;&#32463;&#26222;\Normal_Wordconv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82573A-965B-4D12-AE78-0482AB90A2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13</Pages>
  <Words>558</Words>
  <Characters>3187</Characters>
  <Lines>26</Lines>
  <Paragraphs>7</Paragraphs>
  <TotalTime>1</TotalTime>
  <ScaleCrop>false</ScaleCrop>
  <LinksUpToDate>false</LinksUpToDate>
  <CharactersWithSpaces>3738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2018-08-15T05:48:00Z</dcterms:created>
  <dc:creator>andy</dc:creator>
  <cp:lastModifiedBy>Administrator</cp:lastModifiedBy>
  <cp:lastPrinted>2007-02-28T23:58:00Z</cp:lastPrinted>
  <dcterms:modified xsi:type="dcterms:W3CDTF">2020-08-12T10:22:43Z</dcterms:modified>
  <dc:title>竞争性谈判第一次报价表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