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8B34"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</w:p>
    <w:p w14:paraId="172D2C7E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5ACF5676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243FFB86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EE55984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北京经济技术开发区管理委员会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0119CAD1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职位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499C122D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127CA2A4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2788C01B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69427190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7B8C6BFF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07C9460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49AE3B12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1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zzbhr@bda.gov.cn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73F1EFDC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01FFF"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5D51609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GRkZGI4ZDBlZTZmMTFhZjk3NzJlMTYzMTYxZmM3NTEifQ=="/>
  </w:docVars>
  <w:rsids>
    <w:rsidRoot w:val="00000000"/>
    <w:rsid w:val="0BD33B25"/>
    <w:rsid w:val="1DFECE63"/>
    <w:rsid w:val="3BDEB14E"/>
    <w:rsid w:val="3DEF4DEB"/>
    <w:rsid w:val="3EFFE3E9"/>
    <w:rsid w:val="3F7F55E3"/>
    <w:rsid w:val="47FD6DE6"/>
    <w:rsid w:val="48644A0B"/>
    <w:rsid w:val="4AFD6030"/>
    <w:rsid w:val="54DB20A5"/>
    <w:rsid w:val="57F981DB"/>
    <w:rsid w:val="5A9F4452"/>
    <w:rsid w:val="5C5E240A"/>
    <w:rsid w:val="5CF53048"/>
    <w:rsid w:val="5D9711D1"/>
    <w:rsid w:val="5F562004"/>
    <w:rsid w:val="6AF3041C"/>
    <w:rsid w:val="6C663623"/>
    <w:rsid w:val="6D582C5B"/>
    <w:rsid w:val="6F751981"/>
    <w:rsid w:val="71656FCA"/>
    <w:rsid w:val="7545EAA0"/>
    <w:rsid w:val="77881657"/>
    <w:rsid w:val="7A9C267B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singl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7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139</Words>
  <Characters>159</Characters>
  <Lines>2</Lines>
  <Paragraphs>2</Paragraphs>
  <TotalTime>2</TotalTime>
  <ScaleCrop>false</ScaleCrop>
  <LinksUpToDate>false</LinksUpToDate>
  <CharactersWithSpaces>233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2021-03-05T08:20:00Z</dcterms:created>
  <dc:creator>xb21cn</dc:creator>
  <cp:lastModifiedBy>杨诗曼</cp:lastModifiedBy>
  <cp:lastPrinted>2024-10-29T09:29:00Z</cp:lastPrinted>
  <dcterms:modified xsi:type="dcterms:W3CDTF">2025-01-03T07:22:24Z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BF4F691B015846738A2F6F05C7CC0FA8</vt:lpwstr>
  </property>
  <property fmtid="{D5CDD505-2E9C-101B-9397-08002B2CF9AE}" pid="4" name="KSOTemplateDocerSaveRecord">
    <vt:lpwstr>eyJoZGlkIjoiMGRkZGI4ZDBlZTZmMTFhZjk3NzJlMTYzMTYxZmM3NTEiLCJ1c2VySWQiOiIyNTg3ODE0MjEifQ==</vt:lpwstr>
  </property>
</Properties>
</file>