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06" w:rsidRDefault="00C160F6" w:rsidP="00E42C06">
      <w:pPr>
        <w:ind w:firstLineChars="0" w:firstLine="0"/>
        <w:rPr>
          <w:rFonts w:ascii="仿宋_GB2312"/>
        </w:rPr>
      </w:pPr>
      <w:r>
        <w:rPr>
          <w:rFonts w:ascii="仿宋_GB2312" w:hint="eastAsia"/>
        </w:rPr>
        <w:t>附件3：</w:t>
      </w:r>
    </w:p>
    <w:p w:rsidR="000A5449" w:rsidRPr="00E42C06" w:rsidRDefault="00C160F6" w:rsidP="00E42C06">
      <w:pPr>
        <w:ind w:firstLineChars="0" w:firstLine="0"/>
        <w:jc w:val="center"/>
        <w:rPr>
          <w:rFonts w:ascii="仿宋_GB2312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北京经济技术开发区文化(体育)</w:t>
      </w:r>
    </w:p>
    <w:p w:rsidR="000A5449" w:rsidRDefault="00C160F6" w:rsidP="00E42C06">
      <w:pPr>
        <w:ind w:firstLineChars="0"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活动基地申报表</w:t>
      </w:r>
    </w:p>
    <w:p w:rsidR="000A5449" w:rsidRDefault="000A5449" w:rsidP="00891769">
      <w:pPr>
        <w:ind w:firstLine="880"/>
        <w:jc w:val="center"/>
        <w:rPr>
          <w:rFonts w:ascii="华文中宋" w:eastAsia="华文中宋" w:hAnsi="华文中宋"/>
          <w:bCs/>
          <w:sz w:val="44"/>
          <w:szCs w:val="4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505"/>
        <w:gridCol w:w="1440"/>
        <w:gridCol w:w="2880"/>
      </w:tblGrid>
      <w:tr w:rsidR="000A5449">
        <w:tc>
          <w:tcPr>
            <w:tcW w:w="216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基地名称</w:t>
            </w:r>
          </w:p>
        </w:tc>
        <w:tc>
          <w:tcPr>
            <w:tcW w:w="6825" w:type="dxa"/>
            <w:gridSpan w:val="3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0A5449">
        <w:tc>
          <w:tcPr>
            <w:tcW w:w="216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所在单位</w:t>
            </w:r>
          </w:p>
        </w:tc>
        <w:tc>
          <w:tcPr>
            <w:tcW w:w="6825" w:type="dxa"/>
            <w:gridSpan w:val="3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0A5449">
        <w:tc>
          <w:tcPr>
            <w:tcW w:w="216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企业法人</w:t>
            </w:r>
          </w:p>
        </w:tc>
        <w:tc>
          <w:tcPr>
            <w:tcW w:w="2505" w:type="dxa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2880" w:type="dxa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0A5449">
        <w:tc>
          <w:tcPr>
            <w:tcW w:w="216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负  责人</w:t>
            </w:r>
          </w:p>
        </w:tc>
        <w:tc>
          <w:tcPr>
            <w:tcW w:w="2505" w:type="dxa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2880" w:type="dxa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0A5449">
        <w:tc>
          <w:tcPr>
            <w:tcW w:w="216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职   </w:t>
            </w:r>
            <w:proofErr w:type="gram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05" w:type="dxa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2880" w:type="dxa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0A5449" w:rsidTr="00E42C06">
        <w:tc>
          <w:tcPr>
            <w:tcW w:w="2160" w:type="dxa"/>
            <w:vAlign w:val="bottom"/>
          </w:tcPr>
          <w:p w:rsidR="000A5449" w:rsidRDefault="00C160F6" w:rsidP="00E42C06">
            <w:pPr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联系电话</w:t>
            </w:r>
          </w:p>
          <w:p w:rsidR="000A5449" w:rsidRDefault="00C160F6" w:rsidP="00E42C06">
            <w:pPr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（座机、手机）</w:t>
            </w:r>
          </w:p>
        </w:tc>
        <w:tc>
          <w:tcPr>
            <w:tcW w:w="2505" w:type="dxa"/>
            <w:vAlign w:val="center"/>
          </w:tcPr>
          <w:p w:rsidR="000A5449" w:rsidRDefault="000A5449" w:rsidP="00E42C06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A5449" w:rsidRDefault="00C160F6" w:rsidP="00E42C0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2880" w:type="dxa"/>
            <w:vAlign w:val="center"/>
          </w:tcPr>
          <w:p w:rsidR="000A5449" w:rsidRDefault="000A5449" w:rsidP="00E42C06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0A5449">
        <w:tc>
          <w:tcPr>
            <w:tcW w:w="216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基地性质</w:t>
            </w:r>
          </w:p>
        </w:tc>
        <w:tc>
          <w:tcPr>
            <w:tcW w:w="2505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（文化、体育）</w:t>
            </w:r>
          </w:p>
        </w:tc>
        <w:tc>
          <w:tcPr>
            <w:tcW w:w="1440" w:type="dxa"/>
            <w:vAlign w:val="bottom"/>
          </w:tcPr>
          <w:p w:rsidR="000A5449" w:rsidRDefault="00C160F6">
            <w:pPr>
              <w:spacing w:line="360" w:lineRule="auto"/>
              <w:ind w:firstLineChars="0" w:firstLine="0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场地面积</w:t>
            </w:r>
          </w:p>
        </w:tc>
        <w:tc>
          <w:tcPr>
            <w:tcW w:w="2880" w:type="dxa"/>
            <w:vAlign w:val="bottom"/>
          </w:tcPr>
          <w:p w:rsidR="000A5449" w:rsidRDefault="000A5449">
            <w:pPr>
              <w:spacing w:line="360" w:lineRule="auto"/>
              <w:ind w:firstLine="602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0A5449">
        <w:tc>
          <w:tcPr>
            <w:tcW w:w="2160" w:type="dxa"/>
            <w:vAlign w:val="center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基</w:t>
            </w:r>
          </w:p>
          <w:p w:rsidR="000A5449" w:rsidRDefault="000A544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地</w:t>
            </w:r>
          </w:p>
          <w:p w:rsidR="000A5449" w:rsidRDefault="000A544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简</w:t>
            </w:r>
          </w:p>
          <w:p w:rsidR="000A5449" w:rsidRDefault="000A544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32"/>
              </w:rPr>
              <w:t>介</w:t>
            </w:r>
            <w:proofErr w:type="gramEnd"/>
          </w:p>
        </w:tc>
        <w:tc>
          <w:tcPr>
            <w:tcW w:w="6825" w:type="dxa"/>
            <w:gridSpan w:val="3"/>
            <w:vAlign w:val="center"/>
          </w:tcPr>
          <w:p w:rsidR="000A5449" w:rsidRDefault="00C160F6">
            <w:pPr>
              <w:spacing w:line="36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（基地设施，基地组织机构及内部管理制度，如何服务经开区社区居民及企事业单位，是否承办过经开区各类活动，预计每年能够免费开放时间等。）</w:t>
            </w:r>
          </w:p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0A5449">
        <w:trPr>
          <w:trHeight w:val="4039"/>
        </w:trPr>
        <w:tc>
          <w:tcPr>
            <w:tcW w:w="2160" w:type="dxa"/>
            <w:vAlign w:val="center"/>
          </w:tcPr>
          <w:p w:rsidR="000A5449" w:rsidRDefault="00C160F6">
            <w:pPr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lastRenderedPageBreak/>
              <w:t>3年内开展的各类活动</w:t>
            </w:r>
          </w:p>
        </w:tc>
        <w:tc>
          <w:tcPr>
            <w:tcW w:w="6825" w:type="dxa"/>
            <w:gridSpan w:val="3"/>
            <w:vAlign w:val="center"/>
          </w:tcPr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0A5449">
        <w:trPr>
          <w:trHeight w:val="3411"/>
        </w:trPr>
        <w:tc>
          <w:tcPr>
            <w:tcW w:w="2160" w:type="dxa"/>
            <w:vAlign w:val="center"/>
          </w:tcPr>
          <w:p w:rsidR="000A5449" w:rsidRDefault="00C160F6">
            <w:pPr>
              <w:ind w:firstLineChars="0" w:firstLine="0"/>
              <w:jc w:val="center"/>
              <w:rPr>
                <w:rFonts w:ascii="仿宋" w:eastAsia="仿宋" w:hAnsi="仿宋"/>
                <w:b/>
                <w:w w:val="85"/>
                <w:szCs w:val="32"/>
              </w:rPr>
            </w:pPr>
            <w:r>
              <w:rPr>
                <w:rFonts w:ascii="仿宋" w:eastAsia="仿宋" w:hAnsi="仿宋" w:hint="eastAsia"/>
                <w:b/>
                <w:w w:val="85"/>
                <w:szCs w:val="32"/>
              </w:rPr>
              <w:t>承办经开区活动情况</w:t>
            </w:r>
          </w:p>
        </w:tc>
        <w:tc>
          <w:tcPr>
            <w:tcW w:w="6825" w:type="dxa"/>
            <w:gridSpan w:val="3"/>
            <w:vAlign w:val="center"/>
          </w:tcPr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  <w:tr w:rsidR="000A5449">
        <w:trPr>
          <w:trHeight w:val="2169"/>
        </w:trPr>
        <w:tc>
          <w:tcPr>
            <w:tcW w:w="2160" w:type="dxa"/>
            <w:vAlign w:val="center"/>
          </w:tcPr>
          <w:p w:rsidR="000A5449" w:rsidRDefault="00C160F6">
            <w:pPr>
              <w:ind w:firstLineChars="0" w:firstLine="0"/>
              <w:jc w:val="center"/>
              <w:rPr>
                <w:rFonts w:ascii="仿宋" w:eastAsia="仿宋" w:hAnsi="仿宋"/>
                <w:b/>
                <w:w w:val="85"/>
                <w:szCs w:val="32"/>
              </w:rPr>
            </w:pPr>
            <w:r>
              <w:rPr>
                <w:rFonts w:ascii="仿宋" w:eastAsia="仿宋" w:hAnsi="仿宋" w:hint="eastAsia"/>
                <w:b/>
                <w:w w:val="85"/>
                <w:szCs w:val="32"/>
              </w:rPr>
              <w:t>单位意见</w:t>
            </w:r>
          </w:p>
        </w:tc>
        <w:tc>
          <w:tcPr>
            <w:tcW w:w="6825" w:type="dxa"/>
            <w:gridSpan w:val="3"/>
            <w:vAlign w:val="center"/>
          </w:tcPr>
          <w:p w:rsidR="000A5449" w:rsidRDefault="00C160F6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</w:t>
            </w:r>
          </w:p>
          <w:p w:rsidR="000A5449" w:rsidRDefault="00C160F6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   盖章</w:t>
            </w:r>
          </w:p>
          <w:p w:rsidR="000A5449" w:rsidRDefault="00C160F6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 xml:space="preserve">             年   月   日</w:t>
            </w:r>
          </w:p>
        </w:tc>
      </w:tr>
      <w:tr w:rsidR="000A5449">
        <w:trPr>
          <w:trHeight w:val="2399"/>
        </w:trPr>
        <w:tc>
          <w:tcPr>
            <w:tcW w:w="2160" w:type="dxa"/>
            <w:vAlign w:val="center"/>
          </w:tcPr>
          <w:p w:rsidR="000A5449" w:rsidRDefault="00C160F6">
            <w:pPr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审核意见</w:t>
            </w:r>
          </w:p>
        </w:tc>
        <w:tc>
          <w:tcPr>
            <w:tcW w:w="6825" w:type="dxa"/>
            <w:gridSpan w:val="3"/>
            <w:vAlign w:val="center"/>
          </w:tcPr>
          <w:p w:rsidR="000A5449" w:rsidRDefault="000A5449">
            <w:pPr>
              <w:spacing w:line="360" w:lineRule="auto"/>
              <w:ind w:firstLine="643"/>
              <w:jc w:val="center"/>
              <w:rPr>
                <w:rFonts w:ascii="仿宋" w:eastAsia="仿宋" w:hAnsi="仿宋"/>
                <w:b/>
                <w:szCs w:val="32"/>
              </w:rPr>
            </w:pPr>
          </w:p>
        </w:tc>
      </w:tr>
    </w:tbl>
    <w:p w:rsidR="000A5449" w:rsidRDefault="00C160F6">
      <w:pPr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（备注说明：本表一式三份，加盖公章）</w:t>
      </w:r>
    </w:p>
    <w:sectPr w:rsidR="000A5449" w:rsidSect="000A54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07C" w:rsidRDefault="00E4107C" w:rsidP="00891769">
      <w:pPr>
        <w:spacing w:line="240" w:lineRule="auto"/>
        <w:ind w:firstLine="640"/>
      </w:pPr>
      <w:r>
        <w:separator/>
      </w:r>
    </w:p>
  </w:endnote>
  <w:endnote w:type="continuationSeparator" w:id="0">
    <w:p w:rsidR="00E4107C" w:rsidRDefault="00E4107C" w:rsidP="0089176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9" w:rsidRDefault="000A544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9" w:rsidRDefault="000A5449">
    <w:pPr>
      <w:pStyle w:val="a7"/>
      <w:ind w:firstLineChars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9" w:rsidRDefault="000A544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07C" w:rsidRDefault="00E4107C" w:rsidP="00891769">
      <w:pPr>
        <w:spacing w:line="240" w:lineRule="auto"/>
        <w:ind w:firstLine="640"/>
      </w:pPr>
      <w:r>
        <w:separator/>
      </w:r>
    </w:p>
  </w:footnote>
  <w:footnote w:type="continuationSeparator" w:id="0">
    <w:p w:rsidR="00E4107C" w:rsidRDefault="00E4107C" w:rsidP="0089176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9" w:rsidRDefault="000A544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9" w:rsidRDefault="000A5449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9" w:rsidRDefault="000A5449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F05"/>
    <w:multiLevelType w:val="multilevel"/>
    <w:tmpl w:val="12ED3F05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2562F21"/>
    <w:multiLevelType w:val="multilevel"/>
    <w:tmpl w:val="42562F21"/>
    <w:lvl w:ilvl="0">
      <w:start w:val="1"/>
      <w:numFmt w:val="chineseCountingThousand"/>
      <w:pStyle w:val="a"/>
      <w:lvlText w:val="(%1)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566F3049"/>
    <w:multiLevelType w:val="multilevel"/>
    <w:tmpl w:val="566F3049"/>
    <w:lvl w:ilvl="0">
      <w:start w:val="1"/>
      <w:numFmt w:val="decimal"/>
      <w:pStyle w:val="a0"/>
      <w:lvlText w:val="%1.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29"/>
    <w:rsid w:val="00026B44"/>
    <w:rsid w:val="000A2F55"/>
    <w:rsid w:val="000A5449"/>
    <w:rsid w:val="000D2BB5"/>
    <w:rsid w:val="00112FE8"/>
    <w:rsid w:val="00132ACF"/>
    <w:rsid w:val="00187ADB"/>
    <w:rsid w:val="001C6F71"/>
    <w:rsid w:val="002420A1"/>
    <w:rsid w:val="00351AB5"/>
    <w:rsid w:val="003F6703"/>
    <w:rsid w:val="004104DD"/>
    <w:rsid w:val="004124E9"/>
    <w:rsid w:val="00471B6C"/>
    <w:rsid w:val="005013D5"/>
    <w:rsid w:val="005518BA"/>
    <w:rsid w:val="005F239F"/>
    <w:rsid w:val="00627B29"/>
    <w:rsid w:val="00723507"/>
    <w:rsid w:val="00743D6F"/>
    <w:rsid w:val="007A002D"/>
    <w:rsid w:val="007F65E9"/>
    <w:rsid w:val="00891769"/>
    <w:rsid w:val="008A09B0"/>
    <w:rsid w:val="008D33AD"/>
    <w:rsid w:val="009602F9"/>
    <w:rsid w:val="00995859"/>
    <w:rsid w:val="00997624"/>
    <w:rsid w:val="009F46A5"/>
    <w:rsid w:val="00A753F5"/>
    <w:rsid w:val="00AD7FE3"/>
    <w:rsid w:val="00BE7C9E"/>
    <w:rsid w:val="00C148D2"/>
    <w:rsid w:val="00C160F6"/>
    <w:rsid w:val="00C211F7"/>
    <w:rsid w:val="00C43157"/>
    <w:rsid w:val="00C61D91"/>
    <w:rsid w:val="00C72EDD"/>
    <w:rsid w:val="00CC70D0"/>
    <w:rsid w:val="00CF0862"/>
    <w:rsid w:val="00D358DC"/>
    <w:rsid w:val="00D84C81"/>
    <w:rsid w:val="00DE36AD"/>
    <w:rsid w:val="00E4107C"/>
    <w:rsid w:val="00E42C06"/>
    <w:rsid w:val="00E6037B"/>
    <w:rsid w:val="00EA6810"/>
    <w:rsid w:val="00EF7C9C"/>
    <w:rsid w:val="00F30237"/>
    <w:rsid w:val="00F3481F"/>
    <w:rsid w:val="092B6784"/>
    <w:rsid w:val="42245319"/>
    <w:rsid w:val="49282818"/>
    <w:rsid w:val="54C705B6"/>
    <w:rsid w:val="5A1E3436"/>
    <w:rsid w:val="5BB15C3A"/>
    <w:rsid w:val="607028A1"/>
    <w:rsid w:val="71D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9FC1C"/>
  <w15:docId w15:val="{611655A4-8E7F-4824-AE76-DB2978F4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A5449"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0A5449"/>
    <w:pPr>
      <w:keepNext/>
      <w:keepLines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0A5449"/>
    <w:pPr>
      <w:keepNext/>
      <w:keepLines/>
      <w:numPr>
        <w:numId w:val="1"/>
      </w:numPr>
      <w:ind w:left="0" w:firstLine="200"/>
      <w:outlineLvl w:val="1"/>
    </w:pPr>
    <w:rPr>
      <w:rFonts w:ascii="Cambria" w:eastAsia="黑体" w:hAnsi="Cambria"/>
      <w:bCs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A544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ocument Map"/>
    <w:basedOn w:val="a1"/>
    <w:link w:val="a6"/>
    <w:uiPriority w:val="99"/>
    <w:semiHidden/>
    <w:unhideWhenUsed/>
    <w:rsid w:val="000A5449"/>
    <w:rPr>
      <w:rFonts w:ascii="宋体" w:eastAsia="宋体"/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0A5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semiHidden/>
    <w:unhideWhenUsed/>
    <w:rsid w:val="000A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0">
    <w:name w:val="Subtitle"/>
    <w:basedOn w:val="a1"/>
    <w:next w:val="a1"/>
    <w:link w:val="ab"/>
    <w:uiPriority w:val="11"/>
    <w:qFormat/>
    <w:rsid w:val="000A5449"/>
    <w:pPr>
      <w:numPr>
        <w:numId w:val="2"/>
      </w:numPr>
      <w:ind w:left="0" w:firstLine="200"/>
      <w:outlineLvl w:val="3"/>
    </w:pPr>
    <w:rPr>
      <w:rFonts w:ascii="Cambria" w:hAnsi="Cambria"/>
      <w:bCs/>
      <w:kern w:val="28"/>
      <w:szCs w:val="32"/>
    </w:rPr>
  </w:style>
  <w:style w:type="paragraph" w:styleId="a">
    <w:name w:val="Title"/>
    <w:basedOn w:val="a1"/>
    <w:next w:val="a1"/>
    <w:link w:val="ac"/>
    <w:uiPriority w:val="10"/>
    <w:qFormat/>
    <w:rsid w:val="000A5449"/>
    <w:pPr>
      <w:numPr>
        <w:numId w:val="3"/>
      </w:numPr>
      <w:ind w:left="0" w:firstLine="200"/>
      <w:outlineLvl w:val="2"/>
    </w:pPr>
    <w:rPr>
      <w:rFonts w:ascii="Cambria" w:hAnsi="Cambria"/>
      <w:bCs/>
      <w:szCs w:val="32"/>
    </w:rPr>
  </w:style>
  <w:style w:type="character" w:customStyle="1" w:styleId="aa">
    <w:name w:val="页眉 字符"/>
    <w:basedOn w:val="a2"/>
    <w:link w:val="a9"/>
    <w:uiPriority w:val="99"/>
    <w:semiHidden/>
    <w:qFormat/>
    <w:rsid w:val="000A5449"/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0A5449"/>
    <w:rPr>
      <w:sz w:val="18"/>
      <w:szCs w:val="18"/>
    </w:rPr>
  </w:style>
  <w:style w:type="character" w:customStyle="1" w:styleId="10">
    <w:name w:val="标题 1 字符"/>
    <w:basedOn w:val="a2"/>
    <w:link w:val="1"/>
    <w:uiPriority w:val="9"/>
    <w:rsid w:val="000A5449"/>
    <w:rPr>
      <w:rFonts w:eastAsia="方正小标宋简体"/>
      <w:bCs/>
      <w:kern w:val="44"/>
      <w:sz w:val="36"/>
      <w:szCs w:val="44"/>
    </w:rPr>
  </w:style>
  <w:style w:type="character" w:customStyle="1" w:styleId="20">
    <w:name w:val="标题 2 字符"/>
    <w:basedOn w:val="a2"/>
    <w:link w:val="2"/>
    <w:uiPriority w:val="9"/>
    <w:rsid w:val="000A5449"/>
    <w:rPr>
      <w:rFonts w:ascii="Cambria" w:eastAsia="黑体" w:hAnsi="Cambria" w:cs="Times New Roman"/>
      <w:bCs/>
      <w:sz w:val="32"/>
      <w:szCs w:val="32"/>
    </w:rPr>
  </w:style>
  <w:style w:type="character" w:customStyle="1" w:styleId="ac">
    <w:name w:val="标题 字符"/>
    <w:basedOn w:val="a2"/>
    <w:link w:val="a"/>
    <w:uiPriority w:val="10"/>
    <w:rsid w:val="000A5449"/>
    <w:rPr>
      <w:rFonts w:ascii="Cambria" w:eastAsia="仿宋_GB2312" w:hAnsi="Cambria" w:cs="Times New Roman"/>
      <w:bCs/>
      <w:sz w:val="32"/>
      <w:szCs w:val="32"/>
    </w:rPr>
  </w:style>
  <w:style w:type="character" w:customStyle="1" w:styleId="ab">
    <w:name w:val="副标题 字符"/>
    <w:basedOn w:val="a2"/>
    <w:link w:val="a0"/>
    <w:uiPriority w:val="11"/>
    <w:rsid w:val="000A5449"/>
    <w:rPr>
      <w:rFonts w:ascii="Cambria" w:eastAsia="仿宋_GB2312" w:hAnsi="Cambria" w:cs="Times New Roman"/>
      <w:bCs/>
      <w:kern w:val="28"/>
      <w:sz w:val="32"/>
      <w:szCs w:val="32"/>
    </w:rPr>
  </w:style>
  <w:style w:type="paragraph" w:styleId="ad">
    <w:name w:val="No Spacing"/>
    <w:uiPriority w:val="1"/>
    <w:rsid w:val="000A5449"/>
    <w:pPr>
      <w:widowControl w:val="0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customStyle="1" w:styleId="30">
    <w:name w:val="标题 3 字符"/>
    <w:basedOn w:val="a2"/>
    <w:link w:val="3"/>
    <w:uiPriority w:val="9"/>
    <w:semiHidden/>
    <w:rsid w:val="000A5449"/>
    <w:rPr>
      <w:rFonts w:eastAsia="仿宋_GB2312"/>
      <w:b/>
      <w:bCs/>
      <w:sz w:val="32"/>
      <w:szCs w:val="32"/>
    </w:rPr>
  </w:style>
  <w:style w:type="character" w:customStyle="1" w:styleId="a6">
    <w:name w:val="文档结构图 字符"/>
    <w:basedOn w:val="a2"/>
    <w:link w:val="a5"/>
    <w:uiPriority w:val="99"/>
    <w:semiHidden/>
    <w:rsid w:val="000A5449"/>
    <w:rPr>
      <w:rFonts w:ascii="宋体" w:eastAsia="宋体"/>
      <w:sz w:val="18"/>
      <w:szCs w:val="18"/>
    </w:rPr>
  </w:style>
  <w:style w:type="character" w:customStyle="1" w:styleId="NormalCharacter">
    <w:name w:val="NormalCharacter"/>
    <w:semiHidden/>
    <w:qFormat/>
    <w:rsid w:val="000A5449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347C2E-7CCF-4468-B8F4-E2C1EBAE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唐JOJO</cp:lastModifiedBy>
  <cp:revision>2</cp:revision>
  <cp:lastPrinted>2020-10-21T03:26:00Z</cp:lastPrinted>
  <dcterms:created xsi:type="dcterms:W3CDTF">2021-09-09T02:13:00Z</dcterms:created>
  <dcterms:modified xsi:type="dcterms:W3CDTF">2021-09-09T02:13:00Z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